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23B3" w14:textId="77777777" w:rsidR="00CE7DC1" w:rsidRDefault="00672669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 w:rsidRPr="00704B12">
        <w:rPr>
          <w:rFonts w:ascii="Garamond" w:hAnsi="Garamond"/>
          <w:b/>
          <w:sz w:val="32"/>
          <w:szCs w:val="32"/>
        </w:rPr>
        <w:t>Application form for</w:t>
      </w:r>
    </w:p>
    <w:p w14:paraId="0A956392" w14:textId="4C4F4B96" w:rsidR="001B005B" w:rsidRDefault="00D70341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LOCAL</w:t>
      </w:r>
      <w:r w:rsidR="001B005B" w:rsidRPr="00704B12">
        <w:rPr>
          <w:rFonts w:ascii="Garamond" w:hAnsi="Garamond"/>
          <w:b/>
          <w:sz w:val="32"/>
          <w:szCs w:val="32"/>
        </w:rPr>
        <w:t xml:space="preserve"> STAFF VACANCIES</w:t>
      </w:r>
      <w:r w:rsidR="0046319C">
        <w:rPr>
          <w:rFonts w:ascii="Garamond" w:hAnsi="Garamond"/>
          <w:b/>
          <w:sz w:val="32"/>
          <w:szCs w:val="32"/>
        </w:rPr>
        <w:t xml:space="preserve"> – SOMALIA</w:t>
      </w:r>
    </w:p>
    <w:p w14:paraId="20198DD7" w14:textId="77777777" w:rsidR="00BD568D" w:rsidRDefault="00672669" w:rsidP="00480D00">
      <w:pPr>
        <w:spacing w:line="240" w:lineRule="auto"/>
        <w:ind w:left="-709"/>
        <w:jc w:val="center"/>
        <w:rPr>
          <w:sz w:val="22"/>
          <w:szCs w:val="22"/>
        </w:rPr>
      </w:pPr>
      <w:r w:rsidRPr="00480D00">
        <w:rPr>
          <w:sz w:val="22"/>
          <w:szCs w:val="22"/>
        </w:rPr>
        <w:t>to b</w:t>
      </w:r>
      <w:r w:rsidR="004E62C2" w:rsidRPr="00480D00">
        <w:rPr>
          <w:sz w:val="22"/>
          <w:szCs w:val="22"/>
        </w:rPr>
        <w:t xml:space="preserve">e sent by e-mail to </w:t>
      </w:r>
      <w:hyperlink r:id="rId8" w:history="1">
        <w:r w:rsidR="00480D00" w:rsidRPr="00480D00">
          <w:rPr>
            <w:rStyle w:val="Hyperlink"/>
            <w:sz w:val="22"/>
            <w:szCs w:val="22"/>
          </w:rPr>
          <w:t>jobs@eucap-som.eu</w:t>
        </w:r>
      </w:hyperlink>
    </w:p>
    <w:p w14:paraId="0F63349F" w14:textId="60E7EE46" w:rsidR="00480D00" w:rsidRDefault="00480D00" w:rsidP="00480D00">
      <w:pPr>
        <w:spacing w:line="240" w:lineRule="auto"/>
        <w:ind w:left="-709"/>
        <w:jc w:val="center"/>
        <w:rPr>
          <w:b/>
          <w:iCs/>
          <w:sz w:val="22"/>
          <w:szCs w:val="22"/>
          <w:lang w:eastAsia="ja-JP"/>
        </w:rPr>
      </w:pPr>
    </w:p>
    <w:p w14:paraId="6BE65E1F" w14:textId="77777777" w:rsidR="00BD568D" w:rsidRDefault="00BD568D" w:rsidP="00480D00">
      <w:pPr>
        <w:spacing w:line="240" w:lineRule="auto"/>
        <w:ind w:left="-709"/>
        <w:jc w:val="both"/>
        <w:rPr>
          <w:iCs/>
          <w:sz w:val="22"/>
          <w:szCs w:val="22"/>
          <w:u w:val="single"/>
        </w:rPr>
      </w:pPr>
      <w:r w:rsidRPr="00480D00">
        <w:rPr>
          <w:iCs/>
          <w:sz w:val="22"/>
          <w:szCs w:val="22"/>
          <w:u w:val="single"/>
        </w:rPr>
        <w:t xml:space="preserve">Only </w:t>
      </w:r>
      <w:proofErr w:type="gramStart"/>
      <w:r w:rsidRPr="00480D00">
        <w:rPr>
          <w:iCs/>
          <w:sz w:val="22"/>
          <w:szCs w:val="22"/>
          <w:u w:val="single"/>
        </w:rPr>
        <w:t>duly-filled</w:t>
      </w:r>
      <w:proofErr w:type="gramEnd"/>
      <w:r w:rsidRPr="00480D00">
        <w:rPr>
          <w:iCs/>
          <w:sz w:val="22"/>
          <w:szCs w:val="22"/>
          <w:u w:val="single"/>
        </w:rPr>
        <w:t xml:space="preserve"> in English official application forms will be accepted. All other forms of applications and/or after deadline for submission will be disregarded.</w:t>
      </w:r>
    </w:p>
    <w:p w14:paraId="699972C6" w14:textId="77777777" w:rsidR="00E26439" w:rsidRPr="00480D00" w:rsidRDefault="00E26439" w:rsidP="00480D00">
      <w:pPr>
        <w:spacing w:line="240" w:lineRule="auto"/>
        <w:ind w:left="-709"/>
        <w:jc w:val="both"/>
        <w:rPr>
          <w:iCs/>
          <w:sz w:val="22"/>
          <w:szCs w:val="22"/>
          <w:u w:val="single"/>
        </w:rPr>
      </w:pPr>
    </w:p>
    <w:p w14:paraId="528F5CCC" w14:textId="77777777" w:rsidR="00C82CC9" w:rsidRPr="00480D00" w:rsidRDefault="00C82CC9" w:rsidP="00BD568D">
      <w:pPr>
        <w:spacing w:line="240" w:lineRule="auto"/>
        <w:jc w:val="both"/>
        <w:rPr>
          <w:iCs/>
          <w:sz w:val="22"/>
          <w:szCs w:val="22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480D00" w14:paraId="76E8B035" w14:textId="77777777">
        <w:tc>
          <w:tcPr>
            <w:tcW w:w="10126" w:type="dxa"/>
          </w:tcPr>
          <w:p w14:paraId="7C4B65F9" w14:textId="77777777" w:rsidR="00683FB9" w:rsidRPr="00480D00" w:rsidRDefault="001B3549" w:rsidP="00383953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1. </w:t>
            </w:r>
            <w:r w:rsidR="00683FB9" w:rsidRPr="00480D00">
              <w:rPr>
                <w:b/>
                <w:sz w:val="22"/>
                <w:szCs w:val="22"/>
              </w:rPr>
              <w:t xml:space="preserve">NOMINATION DETAILS (indicate positions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9"/>
              <w:gridCol w:w="6487"/>
            </w:tblGrid>
            <w:tr w:rsidR="00AC7ABD" w:rsidRPr="00480D00" w14:paraId="4C91E5E4" w14:textId="77777777" w:rsidTr="00371D3B">
              <w:trPr>
                <w:trHeight w:val="220"/>
              </w:trPr>
              <w:tc>
                <w:tcPr>
                  <w:tcW w:w="3469" w:type="dxa"/>
                </w:tcPr>
                <w:p w14:paraId="73940840" w14:textId="77777777" w:rsidR="00AC7ABD" w:rsidRPr="00480D00" w:rsidRDefault="00AC7ABD" w:rsidP="00AC7ABD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Post Number</w:t>
                  </w:r>
                  <w:r w:rsidR="00BD568D" w:rsidRPr="00480D00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87" w:type="dxa"/>
                </w:tcPr>
                <w:p w14:paraId="110D76C4" w14:textId="77777777"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Title of Vacancy:</w:t>
                  </w:r>
                </w:p>
              </w:tc>
            </w:tr>
            <w:tr w:rsidR="00371D3B" w:rsidRPr="00480D00" w14:paraId="058BC1CE" w14:textId="77777777" w:rsidTr="00371D3B">
              <w:trPr>
                <w:trHeight w:val="601"/>
              </w:trPr>
              <w:tc>
                <w:tcPr>
                  <w:tcW w:w="3469" w:type="dxa"/>
                </w:tcPr>
                <w:p w14:paraId="142D2782" w14:textId="77777777" w:rsidR="00371D3B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proofErr w:type="gramStart"/>
                  <w:r w:rsidRPr="00371D3B">
                    <w:rPr>
                      <w:sz w:val="22"/>
                      <w:szCs w:val="22"/>
                    </w:rPr>
                    <w:t>First priority</w:t>
                  </w:r>
                  <w:proofErr w:type="gramEnd"/>
                  <w:r w:rsidRPr="00371D3B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87" w:type="dxa"/>
                </w:tcPr>
                <w:p w14:paraId="23516B3D" w14:textId="77777777" w:rsidR="00371D3B" w:rsidRPr="00480D00" w:rsidRDefault="00371D3B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C7ABD" w:rsidRPr="00480D00" w14:paraId="305AD2FF" w14:textId="77777777" w:rsidTr="00371D3B">
              <w:trPr>
                <w:trHeight w:val="587"/>
              </w:trPr>
              <w:tc>
                <w:tcPr>
                  <w:tcW w:w="3469" w:type="dxa"/>
                </w:tcPr>
                <w:p w14:paraId="5D96A99E" w14:textId="77777777" w:rsidR="00AC7ABD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r w:rsidRPr="00371D3B">
                    <w:rPr>
                      <w:sz w:val="22"/>
                      <w:szCs w:val="22"/>
                    </w:rPr>
                    <w:t>Second priority:</w:t>
                  </w:r>
                </w:p>
              </w:tc>
              <w:tc>
                <w:tcPr>
                  <w:tcW w:w="6487" w:type="dxa"/>
                </w:tcPr>
                <w:p w14:paraId="77F5EB8F" w14:textId="77777777"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75D58D4" w14:textId="77777777" w:rsidR="00383953" w:rsidRPr="00480D00" w:rsidRDefault="00383953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43258ED6" w14:textId="77777777" w:rsidR="009527A1" w:rsidRPr="00480D00" w:rsidRDefault="00683FB9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2</w:t>
            </w:r>
            <w:r w:rsidR="000B2B6B" w:rsidRPr="00480D00">
              <w:rPr>
                <w:b/>
                <w:sz w:val="22"/>
                <w:szCs w:val="22"/>
              </w:rPr>
              <w:t xml:space="preserve">. </w:t>
            </w:r>
            <w:r w:rsidR="009527A1" w:rsidRPr="00480D00">
              <w:rPr>
                <w:b/>
                <w:sz w:val="22"/>
                <w:szCs w:val="22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3261"/>
              <w:gridCol w:w="1842"/>
              <w:gridCol w:w="2386"/>
            </w:tblGrid>
            <w:tr w:rsidR="009527A1" w:rsidRPr="00480D00" w14:paraId="1685DB9B" w14:textId="77777777" w:rsidTr="00520D0F">
              <w:tc>
                <w:tcPr>
                  <w:tcW w:w="2467" w:type="dxa"/>
                  <w:vAlign w:val="center"/>
                </w:tcPr>
                <w:p w14:paraId="12E58F12" w14:textId="77777777" w:rsidR="009527A1" w:rsidRPr="00CF43BA" w:rsidRDefault="0053600E" w:rsidP="00B26C10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sz w:val="22"/>
                      <w:szCs w:val="22"/>
                    </w:rPr>
                    <w:t>Last n</w:t>
                  </w:r>
                  <w:r w:rsidR="009527A1" w:rsidRPr="00CF43BA">
                    <w:rPr>
                      <w:sz w:val="22"/>
                      <w:szCs w:val="22"/>
                    </w:rPr>
                    <w:t>ame</w:t>
                  </w:r>
                </w:p>
                <w:p w14:paraId="0BAE6B87" w14:textId="77777777" w:rsidR="00B26C10" w:rsidRPr="00EB4353" w:rsidRDefault="00B26C10" w:rsidP="00B26C10">
                  <w:pPr>
                    <w:spacing w:line="240" w:lineRule="auto"/>
                    <w:contextualSpacing/>
                    <w:jc w:val="both"/>
                    <w:rPr>
                      <w:sz w:val="16"/>
                      <w:szCs w:val="16"/>
                    </w:rPr>
                  </w:pPr>
                  <w:r w:rsidRPr="00CF43BA">
                    <w:rPr>
                      <w:sz w:val="16"/>
                      <w:szCs w:val="16"/>
                    </w:rPr>
                    <w:t>(</w:t>
                  </w:r>
                  <w:r w:rsidRPr="00CF43BA">
                    <w:rPr>
                      <w:b/>
                      <w:sz w:val="16"/>
                      <w:szCs w:val="16"/>
                    </w:rPr>
                    <w:t>Father and grandfather name</w:t>
                  </w:r>
                  <w:r w:rsidRPr="00CF43BA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61" w:type="dxa"/>
                  <w:vAlign w:val="center"/>
                </w:tcPr>
                <w:p w14:paraId="3D5FC02F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1D5C9003" w14:textId="77777777" w:rsidR="009527A1" w:rsidRDefault="0053600E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First n</w:t>
                  </w:r>
                  <w:r w:rsidR="009527A1" w:rsidRPr="00480D00">
                    <w:rPr>
                      <w:sz w:val="22"/>
                      <w:szCs w:val="22"/>
                    </w:rPr>
                    <w:t>ame</w:t>
                  </w:r>
                </w:p>
                <w:p w14:paraId="030D7AC4" w14:textId="77777777" w:rsidR="00CF43BA" w:rsidRPr="00480D00" w:rsidRDefault="00CF43BA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b/>
                      <w:sz w:val="16"/>
                      <w:szCs w:val="16"/>
                    </w:rPr>
                    <w:t>(Given name)</w:t>
                  </w:r>
                </w:p>
              </w:tc>
              <w:tc>
                <w:tcPr>
                  <w:tcW w:w="2386" w:type="dxa"/>
                  <w:vAlign w:val="center"/>
                </w:tcPr>
                <w:p w14:paraId="372B631B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14:paraId="23EA2EA6" w14:textId="77777777" w:rsidTr="00520D0F">
              <w:trPr>
                <w:trHeight w:val="566"/>
              </w:trPr>
              <w:tc>
                <w:tcPr>
                  <w:tcW w:w="2467" w:type="dxa"/>
                  <w:vAlign w:val="center"/>
                </w:tcPr>
                <w:p w14:paraId="284676CB" w14:textId="77777777" w:rsidR="00506F24" w:rsidRDefault="0053600E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Birth </w:t>
                  </w:r>
                  <w:r w:rsidR="000B2B6B" w:rsidRPr="00480D00">
                    <w:rPr>
                      <w:sz w:val="22"/>
                      <w:szCs w:val="22"/>
                    </w:rPr>
                    <w:t xml:space="preserve">date </w:t>
                  </w:r>
                </w:p>
                <w:p w14:paraId="3248070A" w14:textId="77777777" w:rsidR="009527A1" w:rsidRPr="00480D00" w:rsidRDefault="00506F24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506F24">
                    <w:rPr>
                      <w:b/>
                      <w:sz w:val="16"/>
                      <w:szCs w:val="16"/>
                    </w:rPr>
                    <w:t>(dd/mm/</w:t>
                  </w:r>
                  <w:proofErr w:type="spellStart"/>
                  <w:r w:rsidRPr="00506F24">
                    <w:rPr>
                      <w:b/>
                      <w:sz w:val="16"/>
                      <w:szCs w:val="16"/>
                    </w:rPr>
                    <w:t>yyyy</w:t>
                  </w:r>
                  <w:proofErr w:type="spellEnd"/>
                  <w:r w:rsidRPr="00506F24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61" w:type="dxa"/>
                  <w:vAlign w:val="center"/>
                </w:tcPr>
                <w:p w14:paraId="1042D471" w14:textId="77777777" w:rsidR="009527A1" w:rsidRPr="00480D00" w:rsidRDefault="00506F24" w:rsidP="00520D0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6EDCA34D" w14:textId="77777777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Country of b</w:t>
                  </w:r>
                  <w:r w:rsidR="009527A1" w:rsidRPr="00480D00">
                    <w:rPr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386" w:type="dxa"/>
                  <w:vAlign w:val="center"/>
                </w:tcPr>
                <w:p w14:paraId="2171C047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14:paraId="18B1B6B2" w14:textId="77777777" w:rsidTr="00520D0F">
              <w:tc>
                <w:tcPr>
                  <w:tcW w:w="2467" w:type="dxa"/>
                  <w:vAlign w:val="center"/>
                </w:tcPr>
                <w:p w14:paraId="6A0C5B63" w14:textId="77777777" w:rsidR="009527A1" w:rsidRPr="00480D00" w:rsidRDefault="005B539F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National ID card </w:t>
                  </w:r>
                  <w:r w:rsidR="0053600E" w:rsidRPr="00480D00">
                    <w:rPr>
                      <w:sz w:val="22"/>
                      <w:szCs w:val="22"/>
                    </w:rPr>
                    <w:t>n</w:t>
                  </w:r>
                  <w:r w:rsidR="009527A1" w:rsidRPr="00480D00">
                    <w:rPr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3261" w:type="dxa"/>
                  <w:vAlign w:val="center"/>
                </w:tcPr>
                <w:p w14:paraId="771AD0EF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5ACE5736" w14:textId="77777777" w:rsidR="009527A1" w:rsidRPr="00480D00" w:rsidRDefault="009527A1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386" w:type="dxa"/>
                  <w:vAlign w:val="center"/>
                </w:tcPr>
                <w:p w14:paraId="38F48C28" w14:textId="7DBBE150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Male  </w:t>
                  </w:r>
                  <w:r w:rsidR="00000000">
                    <w:pict w14:anchorId="2A4032C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.05pt;height:10pt">
                        <v:imagedata r:id="rId9" o:title=""/>
                      </v:shape>
                    </w:pict>
                  </w:r>
                  <w:r w:rsidRPr="00480D00">
                    <w:rPr>
                      <w:sz w:val="22"/>
                      <w:szCs w:val="22"/>
                    </w:rPr>
                    <w:t xml:space="preserve">   Female  </w:t>
                  </w:r>
                  <w:r w:rsidR="00000000">
                    <w:pict w14:anchorId="7BE90003">
                      <v:shape id="_x0000_i1026" type="#_x0000_t75" style="width:15.05pt;height:10pt">
                        <v:imagedata r:id="rId9" o:title=""/>
                      </v:shape>
                    </w:pict>
                  </w:r>
                </w:p>
              </w:tc>
            </w:tr>
            <w:tr w:rsidR="009527A1" w:rsidRPr="00480D00" w14:paraId="3649CF0E" w14:textId="77777777" w:rsidTr="00520D0F">
              <w:tc>
                <w:tcPr>
                  <w:tcW w:w="2467" w:type="dxa"/>
                  <w:vAlign w:val="center"/>
                </w:tcPr>
                <w:p w14:paraId="74BA8E2C" w14:textId="77777777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Present n</w:t>
                  </w:r>
                  <w:r w:rsidR="009527A1" w:rsidRPr="00480D00">
                    <w:rPr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3261" w:type="dxa"/>
                  <w:vAlign w:val="center"/>
                </w:tcPr>
                <w:p w14:paraId="33ED2113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2B1AAFBE" w14:textId="77777777" w:rsidR="009527A1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Other nationality</w:t>
                  </w:r>
                </w:p>
              </w:tc>
              <w:tc>
                <w:tcPr>
                  <w:tcW w:w="2386" w:type="dxa"/>
                  <w:vAlign w:val="center"/>
                </w:tcPr>
                <w:p w14:paraId="39D4DDB2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F192D" w:rsidRPr="00480D00" w14:paraId="6C5C39FD" w14:textId="77777777" w:rsidTr="00520D0F">
              <w:trPr>
                <w:trHeight w:val="350"/>
              </w:trPr>
              <w:tc>
                <w:tcPr>
                  <w:tcW w:w="2467" w:type="dxa"/>
                  <w:vAlign w:val="center"/>
                </w:tcPr>
                <w:p w14:paraId="48991A50" w14:textId="77777777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3261" w:type="dxa"/>
                  <w:vAlign w:val="center"/>
                </w:tcPr>
                <w:p w14:paraId="34933AD1" w14:textId="1EDA342B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Yes  </w:t>
                  </w:r>
                  <w:r w:rsidR="00000000">
                    <w:pict w14:anchorId="34B27FBB">
                      <v:shape id="_x0000_i1027" type="#_x0000_t75" style="width:15.05pt;height:10pt">
                        <v:imagedata r:id="rId9" o:title=""/>
                      </v:shape>
                    </w:pict>
                  </w:r>
                  <w:r w:rsidRPr="00480D00">
                    <w:rPr>
                      <w:sz w:val="22"/>
                      <w:szCs w:val="22"/>
                    </w:rPr>
                    <w:t xml:space="preserve">       No  </w:t>
                  </w:r>
                  <w:r w:rsidR="00000000">
                    <w:pict w14:anchorId="3EDB0086">
                      <v:shape id="_x0000_i1028" type="#_x0000_t75" style="width:15.05pt;height:10pt">
                        <v:imagedata r:id="rId9" o:title=""/>
                      </v:shape>
                    </w:pict>
                  </w:r>
                </w:p>
              </w:tc>
              <w:tc>
                <w:tcPr>
                  <w:tcW w:w="1842" w:type="dxa"/>
                  <w:vAlign w:val="center"/>
                </w:tcPr>
                <w:p w14:paraId="0F442FE8" w14:textId="77777777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386" w:type="dxa"/>
                  <w:vAlign w:val="center"/>
                </w:tcPr>
                <w:p w14:paraId="45EE91CD" w14:textId="77777777" w:rsidR="006F192D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9299AEB" w14:textId="77777777" w:rsidR="005B539F" w:rsidRPr="00480D00" w:rsidRDefault="005B539F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3C28F486" w14:textId="77777777" w:rsidR="000A12CC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3. </w:t>
            </w:r>
            <w:r w:rsidR="005A76BF" w:rsidRPr="00480D00">
              <w:rPr>
                <w:b/>
                <w:sz w:val="22"/>
                <w:szCs w:val="22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480D00" w14:paraId="5EC7DDB3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0A3999A4" w14:textId="77777777" w:rsidR="000B2B6B" w:rsidRPr="00480D00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Home</w:t>
                  </w:r>
                  <w:r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 xml:space="preserve"> a</w:t>
                  </w:r>
                  <w:r w:rsidR="000B2B6B"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480D00" w14:paraId="24185C56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113EA" w14:textId="77777777" w:rsidR="005A76BF" w:rsidRPr="00480D00" w:rsidRDefault="005A76BF" w:rsidP="005A76B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0" w:name="Text1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CB5C376" w14:textId="77777777" w:rsidR="005A76BF" w:rsidRPr="00480D00" w:rsidRDefault="005B539F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t xml:space="preserve"> Code 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" w:name="Text16"/>
                  <w:r w:rsidR="005A76BF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240EAF" w:rsidRPr="00480D00" w14:paraId="059668DE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59B1A3F" w14:textId="77777777"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" w:name="Text17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401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A4AB5E8" w14:textId="77777777"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3" w:name="Text18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F316902" w14:textId="77777777" w:rsidR="00240EAF" w:rsidRPr="00480D00" w:rsidRDefault="00240EAF" w:rsidP="009D3483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4" w:name="Text19"/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C7763B" w:rsidRPr="00480D00" w14:paraId="1AB8485B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641B8C7" w14:textId="77777777" w:rsidR="00C7763B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5" w:name="Text20"/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5AA9F8" w14:textId="77777777"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377CB6" w14:textId="77777777" w:rsidR="00C7763B" w:rsidRPr="00480D00" w:rsidRDefault="0053600E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6" w:name="Text21"/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C7763B" w:rsidRPr="00480D00" w14:paraId="1FF2758B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2ABC96D0" w14:textId="77777777" w:rsidR="00C7763B" w:rsidRPr="00480D00" w:rsidRDefault="0053600E" w:rsidP="000B2B6B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Alternative/current contact d</w:t>
                  </w:r>
                  <w:r w:rsidR="00C7763B" w:rsidRPr="00480D00">
                    <w:rPr>
                      <w:b/>
                      <w:sz w:val="22"/>
                      <w:szCs w:val="22"/>
                    </w:rPr>
                    <w:t xml:space="preserve">etails </w:t>
                  </w:r>
                </w:p>
              </w:tc>
            </w:tr>
            <w:tr w:rsidR="00C7763B" w:rsidRPr="00480D00" w14:paraId="2C514F1A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33941004" w14:textId="77777777"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2373DF9" w14:textId="77777777" w:rsidR="00C7763B" w:rsidRPr="00480D00" w:rsidRDefault="0053600E" w:rsidP="00D0359E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ode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 w14:paraId="438DC715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46546386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7AE5AC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BC9B0BB" w14:textId="77777777"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 w14:paraId="4092028B" w14:textId="77777777">
              <w:trPr>
                <w:trHeight w:val="31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11B3F9B" w14:textId="77777777" w:rsidR="00C7763B" w:rsidRPr="00480D00" w:rsidRDefault="0053600E" w:rsidP="00683FB9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7D63E204" w14:textId="77777777"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BE2A2F1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C78663D" w14:textId="77777777" w:rsidR="00704B12" w:rsidRDefault="00704B12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0FB6486A" w14:textId="77777777" w:rsidR="00E26439" w:rsidRDefault="00E26439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55C249A8" w14:textId="77777777" w:rsidR="00E26439" w:rsidRPr="00480D00" w:rsidRDefault="00E26439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71F70088" w14:textId="77777777" w:rsidR="005A76BF" w:rsidRPr="00480D00" w:rsidRDefault="000B2B6B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lastRenderedPageBreak/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480D00" w14:paraId="7CC76872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14:paraId="2BDC6176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University</w:t>
                  </w:r>
                  <w:r w:rsidR="00146BFC">
                    <w:rPr>
                      <w:b/>
                      <w:sz w:val="22"/>
                      <w:szCs w:val="22"/>
                    </w:rPr>
                    <w:t xml:space="preserve"> and/or College</w:t>
                  </w:r>
                  <w:r w:rsidRPr="00480D00">
                    <w:rPr>
                      <w:b/>
                      <w:sz w:val="22"/>
                      <w:szCs w:val="22"/>
                    </w:rPr>
                    <w:t xml:space="preserve">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093AFAD" w14:textId="77777777" w:rsidR="007D384C" w:rsidRPr="00480D00" w:rsidRDefault="007D384C" w:rsidP="00DC0E4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Attended (mm/</w:t>
                  </w:r>
                  <w:proofErr w:type="spellStart"/>
                  <w:r w:rsidRPr="00480D00">
                    <w:rPr>
                      <w:sz w:val="22"/>
                      <w:szCs w:val="22"/>
                    </w:rPr>
                    <w:t>yyyy</w:t>
                  </w:r>
                  <w:proofErr w:type="spellEnd"/>
                  <w:r w:rsidRPr="00480D0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7D384C" w:rsidRPr="00480D00" w14:paraId="2E6E2D9A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08FECD23" w14:textId="77777777" w:rsidR="007D384C" w:rsidRPr="00480D00" w:rsidRDefault="007D384C" w:rsidP="00B50C12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 / university,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32106499" w14:textId="77777777" w:rsidR="007D384C" w:rsidRPr="00480D00" w:rsidRDefault="007D384C" w:rsidP="00B50C12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Degrees/qualifications obtained </w:t>
                  </w:r>
                </w:p>
                <w:p w14:paraId="39F013DB" w14:textId="77777777" w:rsidR="007D384C" w:rsidRPr="00480D00" w:rsidRDefault="007D384C" w:rsidP="00B50C1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4A367CF8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vAlign w:val="center"/>
                </w:tcPr>
                <w:p w14:paraId="276509B7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A32803A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0F03F097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53D84270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7" w:name="Text2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2A79A632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8" w:name="Text2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17E98809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9" w:name="Text2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751479C3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2D902C65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BA2018" w:rsidRPr="00480D00" w14:paraId="41C210F0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53198CA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7ABF3F3E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15EA20C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51F7C0C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28AAF692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2018" w:rsidRPr="00480D00" w14:paraId="0E4E95B8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4D108F1E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0F4F5A21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72414A80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4DD3F846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57E8854C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 w14:paraId="3470D0DD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77D276E7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60286B8F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09B33FAB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3C9E3A1E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1D28772E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7D384C" w:rsidRPr="00480D00" w14:paraId="749DFAF3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67098E1E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 xml:space="preserve">Secondary education and/or formal vocational education/training </w:t>
                  </w:r>
                </w:p>
              </w:tc>
            </w:tr>
            <w:tr w:rsidR="007D384C" w:rsidRPr="00480D00" w14:paraId="65162A85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6BB12540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05EEF486" w14:textId="77777777" w:rsidR="007D384C" w:rsidRPr="00480D00" w:rsidRDefault="007D384C" w:rsidP="004F0DCF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Degrees/qualifications obtained </w:t>
                  </w:r>
                </w:p>
                <w:p w14:paraId="3B277E4A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7524ACE7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vAlign w:val="center"/>
                </w:tcPr>
                <w:p w14:paraId="1B0A19D3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D8D6986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459EF577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1E6A1F7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6844CD79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328B873B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2DCFA7F8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126B9E27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4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BA2018" w:rsidRPr="00480D00" w14:paraId="288FB8FB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7E3BB20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532930D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6E43D62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3B7BE13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1A7C2B2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 w14:paraId="0E4F980D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CB831CD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4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315B5D4A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4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1916B53B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4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173347A4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4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255022B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4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7D384C" w:rsidRPr="00480D00" w14:paraId="049012E4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1E88E398" w14:textId="77777777" w:rsidR="007D384C" w:rsidRPr="00480D00" w:rsidRDefault="00BA2018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Other</w:t>
                  </w:r>
                  <w:r w:rsidR="007D384C" w:rsidRPr="00480D00">
                    <w:rPr>
                      <w:b/>
                      <w:sz w:val="22"/>
                      <w:szCs w:val="22"/>
                    </w:rPr>
                    <w:t xml:space="preserve"> courses</w:t>
                  </w:r>
                </w:p>
              </w:tc>
            </w:tr>
            <w:tr w:rsidR="007D384C" w:rsidRPr="00480D00" w14:paraId="78A4C720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631720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51F0F932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2494CDE7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vAlign w:val="center"/>
                </w:tcPr>
                <w:p w14:paraId="7BABEF7B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vAlign w:val="center"/>
                </w:tcPr>
                <w:p w14:paraId="0E0F365A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33392FF5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64780BD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27" w:name="Text5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6C6A07B2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8" w:name="Text5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3AB62F66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29" w:name="Text5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7A454015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30" w:name="Text5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4DB85246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31" w:name="Text5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  <w:tr w:rsidR="007D384C" w:rsidRPr="00480D00" w14:paraId="182B7643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33F18C64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32" w:name="Text57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54A3AF9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33" w:name="Text58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269531B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34" w:name="Text59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44A01F5A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60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4DDFA78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36" w:name="Text61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7D384C" w:rsidRPr="00480D00" w14:paraId="2429310C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497F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37" w:name="Text6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C27D93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38" w:name="Text6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FC4188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39" w:name="Text6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EE947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bookmarkStart w:id="40" w:name="Text6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BC3734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41" w:name="Text6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14:paraId="5B4B682F" w14:textId="77777777" w:rsidR="000B2B6B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7BCD8FD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02DD45F2" w14:textId="77777777" w:rsidR="00F608FF" w:rsidRPr="00480D00" w:rsidRDefault="00F608FF" w:rsidP="00383953">
      <w:pPr>
        <w:spacing w:line="240" w:lineRule="auto"/>
        <w:ind w:left="-72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5.</w:t>
      </w:r>
      <w:r w:rsidR="004F0DCF" w:rsidRPr="00480D00">
        <w:rPr>
          <w:b/>
          <w:sz w:val="22"/>
          <w:szCs w:val="22"/>
        </w:rPr>
        <w:t xml:space="preserve"> EMPLOYMENT RECORD</w:t>
      </w:r>
      <w:r w:rsidRPr="00480D00">
        <w:rPr>
          <w:b/>
          <w:sz w:val="22"/>
          <w:szCs w:val="22"/>
        </w:rPr>
        <w:t xml:space="preserve"> </w:t>
      </w:r>
      <w:r w:rsidR="004F0DCF" w:rsidRPr="00480D00">
        <w:rPr>
          <w:b/>
          <w:sz w:val="22"/>
          <w:szCs w:val="22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480D00" w14:paraId="3AF818EE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DD0F4D4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Current/</w:t>
            </w:r>
            <w:r w:rsidR="0053600E" w:rsidRPr="00480D00">
              <w:rPr>
                <w:b/>
                <w:sz w:val="22"/>
                <w:szCs w:val="22"/>
              </w:rPr>
              <w:t>m</w:t>
            </w:r>
            <w:r w:rsidR="005975EB" w:rsidRPr="00480D00">
              <w:rPr>
                <w:b/>
                <w:sz w:val="22"/>
                <w:szCs w:val="22"/>
              </w:rPr>
              <w:t>ost recent</w:t>
            </w:r>
            <w:r w:rsidRPr="00480D00">
              <w:rPr>
                <w:b/>
                <w:sz w:val="22"/>
                <w:szCs w:val="22"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44D77C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color w:val="000000"/>
                <w:sz w:val="22"/>
                <w:szCs w:val="22"/>
              </w:rPr>
              <w:t>Current pos</w:t>
            </w:r>
            <w:r w:rsidR="002E68B5" w:rsidRPr="00480D00">
              <w:rPr>
                <w:color w:val="000000"/>
                <w:sz w:val="22"/>
                <w:szCs w:val="22"/>
              </w:rPr>
              <w:t>i</w:t>
            </w:r>
            <w:r w:rsidRPr="00480D00">
              <w:rPr>
                <w:color w:val="000000"/>
                <w:sz w:val="22"/>
                <w:szCs w:val="22"/>
              </w:rPr>
              <w:t>t</w:t>
            </w:r>
            <w:r w:rsidR="002E68B5" w:rsidRPr="00480D00">
              <w:rPr>
                <w:color w:val="000000"/>
                <w:sz w:val="22"/>
                <w:szCs w:val="22"/>
              </w:rPr>
              <w:t>ion</w:t>
            </w:r>
            <w:r w:rsidRPr="00480D00">
              <w:rPr>
                <w:color w:val="000000"/>
                <w:sz w:val="22"/>
                <w:szCs w:val="22"/>
              </w:rPr>
              <w:t xml:space="preserve">:   Yes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480D00">
              <w:rPr>
                <w:color w:val="000000"/>
                <w:sz w:val="22"/>
                <w:szCs w:val="22"/>
              </w:rPr>
            </w:r>
            <w:r w:rsidRPr="00480D00">
              <w:rPr>
                <w:color w:val="000000"/>
                <w:sz w:val="22"/>
                <w:szCs w:val="22"/>
              </w:rPr>
              <w:fldChar w:fldCharType="separate"/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2"/>
            <w:r w:rsidRPr="00480D00">
              <w:rPr>
                <w:color w:val="000000"/>
                <w:sz w:val="22"/>
                <w:szCs w:val="22"/>
              </w:rPr>
              <w:t xml:space="preserve">     No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480D00">
              <w:rPr>
                <w:color w:val="000000"/>
                <w:sz w:val="22"/>
                <w:szCs w:val="22"/>
              </w:rPr>
            </w:r>
            <w:r w:rsidRPr="00480D00">
              <w:rPr>
                <w:color w:val="000000"/>
                <w:sz w:val="22"/>
                <w:szCs w:val="22"/>
              </w:rPr>
              <w:fldChar w:fldCharType="separate"/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</w:tr>
      <w:tr w:rsidR="004F0DCF" w:rsidRPr="00480D00" w14:paraId="2F53A8F5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AE138ED" w14:textId="77777777"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0D51CD78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1644214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4EBC77FB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4F0DCF" w:rsidRPr="00480D00" w14:paraId="63F37824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859180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1A2BB4D1" w14:textId="77777777"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19C47D2F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20343F3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72528CE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 w14:paraId="5FF2D17A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0E54E63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6A102CA9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5" w:name="Text6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098E2C16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E3DEF8E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7" w:name="Text7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91BF0D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8" w:name="Text7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4F0DCF" w:rsidRPr="00480D00" w14:paraId="18B2672B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5B14B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Description of tasks and responsibilities</w:t>
            </w:r>
            <w:r w:rsidR="00E13065" w:rsidRPr="00480D00">
              <w:rPr>
                <w:sz w:val="22"/>
                <w:szCs w:val="22"/>
              </w:rPr>
              <w:t xml:space="preserve"> (management level, supervisory level, number of personnel supervised)</w:t>
            </w:r>
            <w:r w:rsidRPr="00480D00">
              <w:rPr>
                <w:sz w:val="22"/>
                <w:szCs w:val="22"/>
              </w:rPr>
              <w:t xml:space="preserve">: </w:t>
            </w:r>
          </w:p>
          <w:p w14:paraId="1E36200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9" w:name="Text7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49"/>
          </w:p>
          <w:p w14:paraId="1D7654FA" w14:textId="77777777" w:rsidR="00506F24" w:rsidRPr="00480D00" w:rsidRDefault="00506F24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5FA6C9E8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C9CABA1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170EF4B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2498E5BE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D1238B" w:rsidRPr="00480D00" w14:paraId="549DAACC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2C987E" w14:textId="77777777" w:rsidR="00D1238B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</w:t>
            </w:r>
            <w:r w:rsidR="00D1238B" w:rsidRPr="00480D00">
              <w:rPr>
                <w:sz w:val="22"/>
                <w:szCs w:val="22"/>
              </w:rPr>
              <w:t>upervisor</w:t>
            </w:r>
            <w:r w:rsidRPr="00480D00">
              <w:rPr>
                <w:sz w:val="22"/>
                <w:szCs w:val="22"/>
              </w:rPr>
              <w:t>’s</w:t>
            </w:r>
            <w:r w:rsidR="00D1238B" w:rsidRPr="00480D00">
              <w:rPr>
                <w:sz w:val="22"/>
                <w:szCs w:val="22"/>
              </w:rPr>
              <w:t xml:space="preserve"> name: </w:t>
            </w:r>
            <w:r w:rsidR="00D1238B" w:rsidRPr="00480D00">
              <w:rPr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0" w:name="Text118"/>
            <w:r w:rsidR="00D1238B" w:rsidRPr="00480D00">
              <w:rPr>
                <w:sz w:val="22"/>
                <w:szCs w:val="22"/>
              </w:rPr>
              <w:instrText xml:space="preserve"> FORMTEXT </w:instrText>
            </w:r>
            <w:r w:rsidR="00D1238B" w:rsidRPr="00480D00">
              <w:rPr>
                <w:sz w:val="22"/>
                <w:szCs w:val="22"/>
              </w:rPr>
            </w:r>
            <w:r w:rsidR="00D1238B"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D1238B" w:rsidRPr="00480D00"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2D245" w14:textId="77777777"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1" w:name="Text11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97941" w14:textId="77777777"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2" w:name="Text120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4F0DCF" w:rsidRPr="00480D00" w14:paraId="1A2AFDA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FAE3B7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</w:t>
            </w:r>
            <w:r w:rsidRPr="00480D00">
              <w:rPr>
                <w:sz w:val="22"/>
                <w:szCs w:val="22"/>
              </w:rPr>
              <w:t xml:space="preserve"> (</w:t>
            </w:r>
            <w:r w:rsidRPr="00480D00">
              <w:rPr>
                <w:b/>
                <w:sz w:val="22"/>
                <w:szCs w:val="22"/>
              </w:rPr>
              <w:t xml:space="preserve">1) </w:t>
            </w:r>
            <w:r w:rsidR="002E68B5" w:rsidRPr="00480D00">
              <w:rPr>
                <w:sz w:val="22"/>
                <w:szCs w:val="22"/>
              </w:rPr>
              <w:t>(only positions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4F0DCF" w:rsidRPr="00480D00" w14:paraId="770110C6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E527BFC" w14:textId="77777777"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3D6B5DD8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5AFC058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116BFE22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4F0DCF" w:rsidRPr="00480D00" w14:paraId="13011DC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ED857F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792745DB" w14:textId="77777777"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72AFD1F9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E17418E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D3AC76B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 w14:paraId="5B5E7E1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2CDF2C56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08B4B411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176C94F8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B9BA8B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DA3436C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0DCF" w:rsidRPr="00480D00" w14:paraId="62942D4D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936B7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Description of tasks and responsibilities (management level, supervisory level, number of personnel supervised): </w:t>
            </w:r>
          </w:p>
          <w:p w14:paraId="0954E0F4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18469549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6D9BE2D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A61A814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F79D80A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2061CA22" w14:textId="77777777"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0FD82145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9AD097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3" w:name="Text121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12717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4" w:name="Text12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4"/>
            <w:r w:rsidRPr="00480D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858F53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5" w:name="Text123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5"/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9D3483" w:rsidRPr="00480D00" w14:paraId="0160EAC3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1811DCB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(2)</w:t>
            </w:r>
            <w:r w:rsidRPr="00480D00">
              <w:rPr>
                <w:sz w:val="22"/>
                <w:szCs w:val="22"/>
              </w:rPr>
              <w:t xml:space="preserve"> (onl</w:t>
            </w:r>
            <w:r w:rsidR="002E68B5" w:rsidRPr="00480D00">
              <w:rPr>
                <w:sz w:val="22"/>
                <w:szCs w:val="22"/>
              </w:rPr>
              <w:t>y po</w:t>
            </w:r>
            <w:r w:rsidRPr="00480D00">
              <w:rPr>
                <w:sz w:val="22"/>
                <w:szCs w:val="22"/>
              </w:rPr>
              <w:t>s</w:t>
            </w:r>
            <w:r w:rsidR="002E68B5" w:rsidRPr="00480D00">
              <w:rPr>
                <w:sz w:val="22"/>
                <w:szCs w:val="22"/>
              </w:rPr>
              <w:t>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9D3483" w:rsidRPr="00480D00" w14:paraId="6ED42D39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E1AF19C" w14:textId="77777777" w:rsidR="009D3483" w:rsidRPr="00480D00" w:rsidRDefault="009D3483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6AB3E568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1274B634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227EA031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 w14:paraId="71B3763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D7D11A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5E7DB3C7" w14:textId="77777777" w:rsidR="009D3483" w:rsidRPr="00480D00" w:rsidRDefault="009D3483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1766B143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9AB1441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334F54E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4060B32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0CCA333C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441C3AF8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0A0F2273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1A94DE7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71E4C44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 w14:paraId="0F73696A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4E9E7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154E38DC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74E7FFA6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3477832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7DAD76D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51875275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F732586" w14:textId="77777777"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3F02D9FD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9FB1EA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6" w:name="Text124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7956DE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7" w:name="Text125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065BF6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8" w:name="Text12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8"/>
          </w:p>
        </w:tc>
      </w:tr>
      <w:tr w:rsidR="009D3483" w:rsidRPr="00480D00" w14:paraId="7E82607D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6B718ED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(3)</w:t>
            </w:r>
            <w:r w:rsidR="002E68B5" w:rsidRPr="00480D00">
              <w:rPr>
                <w:sz w:val="22"/>
                <w:szCs w:val="22"/>
              </w:rPr>
              <w:t xml:space="preserve"> (only posit</w:t>
            </w:r>
            <w:r w:rsidR="003447F0" w:rsidRPr="00480D00">
              <w:rPr>
                <w:sz w:val="22"/>
                <w:szCs w:val="22"/>
              </w:rPr>
              <w:t>i</w:t>
            </w:r>
            <w:r w:rsidR="002E68B5" w:rsidRPr="00480D00">
              <w:rPr>
                <w:sz w:val="22"/>
                <w:szCs w:val="22"/>
              </w:rPr>
              <w:t>ons longer</w:t>
            </w:r>
            <w:r w:rsidRPr="00480D00">
              <w:rPr>
                <w:sz w:val="22"/>
                <w:szCs w:val="22"/>
              </w:rPr>
              <w:t xml:space="preserve"> than 6 months)</w:t>
            </w:r>
          </w:p>
        </w:tc>
      </w:tr>
      <w:tr w:rsidR="009D3483" w:rsidRPr="00480D00" w14:paraId="6BA1DD9F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ABCA234" w14:textId="77777777"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61A79C66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7627EA64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457E966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 w14:paraId="338E44A0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C0086F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511064E9" w14:textId="77777777"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7CFC2FA2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1BC56C1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1592285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7BD27567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73EB6EB6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2A032BF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56BB43BA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92226F6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E3D96E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 w14:paraId="0D88EBB1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EE2AF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E7B2D91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268FCCEC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75B54AE1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7068F13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1ABB71F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39D1DB2" w14:textId="77777777" w:rsidR="00E13065" w:rsidRPr="00480D00" w:rsidRDefault="00E1306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3AC4BBA3" w14:textId="77777777" w:rsidTr="00CF43BA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C6975A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9" w:name="Text127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A93E6C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0" w:name="Text128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C9032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1" w:name="Text12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tr w:rsidR="00506F24" w:rsidRPr="00480D00" w14:paraId="64149203" w14:textId="77777777" w:rsidTr="008D2858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285F1E2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(4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14:paraId="57753E57" w14:textId="77777777" w:rsidTr="008D2858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43260C0" w14:textId="77777777"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1BB64932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3B22B36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3D49E8D0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506F24" w:rsidRPr="00480D00" w14:paraId="2C636843" w14:textId="77777777" w:rsidTr="008D2858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E57416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48A339B9" w14:textId="77777777"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38EA3DD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D53D79F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483B92A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14:paraId="5AA2A249" w14:textId="77777777" w:rsidTr="008D2858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7CA38A4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28FDECD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3073BC9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315AC9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18AF33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14:paraId="511F7B76" w14:textId="77777777" w:rsidTr="008D2858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8A1A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139EB3C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4A62A10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4C90A19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F953885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AA6458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7C6CFD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14:paraId="7F33BF09" w14:textId="77777777" w:rsidTr="008D2858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D04558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114E4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8B331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506F24" w:rsidRPr="00480D00" w14:paraId="24C2049F" w14:textId="77777777" w:rsidTr="008D2858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F34B99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(5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14:paraId="51EE3457" w14:textId="77777777" w:rsidTr="008D2858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23804FA" w14:textId="77777777"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7A23D404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4B899E8E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9948639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506F24" w:rsidRPr="00480D00" w14:paraId="343BA364" w14:textId="77777777" w:rsidTr="008D2858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5ABC5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45F8C53A" w14:textId="77777777"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73B31790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89BD2D1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CF37E28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14:paraId="681BF9DF" w14:textId="77777777" w:rsidTr="008D2858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6EF80B84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3CDEBF23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4857890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13130F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730D9B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14:paraId="431885FC" w14:textId="77777777" w:rsidTr="008D2858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DBE0D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580AAA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341E94E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443B83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4FEDC58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057BE9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137573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14:paraId="260550E6" w14:textId="77777777" w:rsidTr="008D2858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D8DB35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E4A3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1B7C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9D3483" w:rsidRPr="00480D00" w14:paraId="7791113B" w14:textId="77777777" w:rsidTr="00506F24">
        <w:trPr>
          <w:trHeight w:val="256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4FD6178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480D00" w14:paraId="4ED9FBAB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34F0011" w14:textId="77777777"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58C25AE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33270C44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C0E6231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 w14:paraId="7FB64E44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98B15B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4BD8A88E" w14:textId="77777777"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51C727C7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04DCF1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240F72D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6D228BC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0FE57992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2" w:name="Text7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71759B0C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3" w:name="Text7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47CA005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4" w:name="Text7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B7CC3EE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C755AA0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6" w:name="Text7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6"/>
          </w:p>
        </w:tc>
      </w:tr>
      <w:tr w:rsidR="009D3483" w:rsidRPr="00480D00" w14:paraId="1DB773D8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615A5C6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7" w:name="Text7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62973A3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8" w:name="Text7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5EA18B00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9" w:name="Text8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65E673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0" w:name="Text8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EAAE8F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1" w:name="Text8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1"/>
          </w:p>
        </w:tc>
      </w:tr>
      <w:tr w:rsidR="009D3483" w:rsidRPr="00480D00" w14:paraId="21EAE52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21E3D67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3CA7B1D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085EE67E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4" w:name="Text8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BBD31A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5" w:name="Text8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4260717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6"/>
          </w:p>
        </w:tc>
      </w:tr>
      <w:tr w:rsidR="009D3483" w:rsidRPr="00480D00" w14:paraId="39351CA4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6512C8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7" w:name="Text8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F8E5CC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8" w:name="Text8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138AC54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</w:tcPr>
          <w:p w14:paraId="4DBF974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14:paraId="4A1C42A2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1" w:name="Text9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1"/>
          </w:p>
        </w:tc>
      </w:tr>
    </w:tbl>
    <w:p w14:paraId="4598869C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0770F002" w14:textId="77777777"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6. 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480D00" w14:paraId="42D0726F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12B42E55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Languages</w:t>
            </w:r>
            <w:r w:rsidR="00C62154" w:rsidRPr="00480D00">
              <w:rPr>
                <w:b/>
                <w:sz w:val="22"/>
                <w:szCs w:val="22"/>
              </w:rPr>
              <w:t xml:space="preserve"> </w:t>
            </w:r>
            <w:r w:rsidR="00C62154" w:rsidRPr="00480D00">
              <w:rPr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622FCC" w14:textId="77777777" w:rsidR="00623EE5" w:rsidRPr="00480D00" w:rsidRDefault="00623EE5" w:rsidP="00623EE5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Native language: </w:t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2" w:name="Text9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2"/>
          </w:p>
        </w:tc>
      </w:tr>
      <w:tr w:rsidR="00623EE5" w:rsidRPr="00480D00" w14:paraId="670A842E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51C2F78C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Other languages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3F9F8CED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66EE3C7B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5C933976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17104A99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Understand</w:t>
            </w:r>
          </w:p>
        </w:tc>
      </w:tr>
      <w:tr w:rsidR="00623EE5" w:rsidRPr="00480D00" w14:paraId="075E06C6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197DC62F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3" w:name="Text94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0928BB04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4" w:name="Text9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7A9B35EE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5" w:name="Text9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2F70F57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6" w:name="Text9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1B8639A4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7" w:name="Text9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7"/>
          </w:p>
        </w:tc>
      </w:tr>
      <w:tr w:rsidR="005B539F" w:rsidRPr="00480D00" w14:paraId="0AEFC598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3D368444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6F7CF03A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2718E4DF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011105F9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051ED576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B539F" w:rsidRPr="00480D00" w14:paraId="7B22FC0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2B7C2042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53EE5BD9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7A467802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7C76DF4E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761B9D4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23EE5" w:rsidRPr="00480D00" w14:paraId="7228E9A0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082B04FE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8" w:name="Text9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756B2829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9" w:name="Text10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2AF0AD53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0" w:name="Text10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6E360983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1" w:name="Text10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2A17E7E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2" w:name="Text10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2"/>
          </w:p>
        </w:tc>
      </w:tr>
      <w:tr w:rsidR="00623EE5" w:rsidRPr="00480D00" w14:paraId="7FF511F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97955D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3" w:name="Text10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</w:tcPr>
          <w:p w14:paraId="2049DC8A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4" w:name="Text10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4C9E661C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5" w:name="Text10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</w:tcPr>
          <w:p w14:paraId="73C0210D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6" w:name="Text10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2CC0EA9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7" w:name="Text10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7"/>
          </w:p>
        </w:tc>
      </w:tr>
    </w:tbl>
    <w:p w14:paraId="77BE88B7" w14:textId="77777777" w:rsidR="00623EE5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t>C1, C2</w:t>
      </w:r>
      <w:r w:rsidR="002E68B5" w:rsidRPr="00480D00">
        <w:rPr>
          <w:sz w:val="22"/>
          <w:szCs w:val="22"/>
        </w:rPr>
        <w:t xml:space="preserve"> = Proficient</w:t>
      </w:r>
      <w:r w:rsidR="00623EE5" w:rsidRPr="00480D00">
        <w:rPr>
          <w:sz w:val="22"/>
          <w:szCs w:val="22"/>
        </w:rPr>
        <w:t>; B</w:t>
      </w:r>
      <w:r w:rsidRPr="00480D00">
        <w:rPr>
          <w:sz w:val="22"/>
          <w:szCs w:val="22"/>
        </w:rPr>
        <w:t xml:space="preserve">1, B2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A1, A2</w:t>
      </w:r>
      <w:r w:rsidR="00623EE5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</w:p>
    <w:p w14:paraId="638FD4FB" w14:textId="77777777" w:rsidR="00C62154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t xml:space="preserve">(*) </w:t>
      </w:r>
      <w:hyperlink r:id="rId10" w:history="1">
        <w:r w:rsidR="00896D36" w:rsidRPr="00480D00">
          <w:rPr>
            <w:rStyle w:val="Hyperlink"/>
            <w:sz w:val="22"/>
            <w:szCs w:val="22"/>
          </w:rPr>
          <w:t>Common European Framework of References</w:t>
        </w:r>
        <w:r w:rsidR="00896D36" w:rsidRPr="00480D00">
          <w:rPr>
            <w:rStyle w:val="Hyperlink"/>
            <w:sz w:val="22"/>
            <w:szCs w:val="22"/>
            <w:lang w:eastAsia="zh-CN"/>
          </w:rPr>
          <w:t xml:space="preserve"> </w:t>
        </w:r>
        <w:r w:rsidR="00896D36" w:rsidRPr="00480D00">
          <w:rPr>
            <w:rStyle w:val="Hyperlink"/>
            <w:sz w:val="22"/>
            <w:szCs w:val="22"/>
          </w:rPr>
          <w:t>for Languages</w:t>
        </w:r>
      </w:hyperlink>
    </w:p>
    <w:p w14:paraId="1FEA8ECE" w14:textId="77777777"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480D00" w14:paraId="21D9C5B9" w14:textId="77777777"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14:paraId="047544B7" w14:textId="77777777" w:rsidR="00633330" w:rsidRPr="00480D00" w:rsidRDefault="00633330" w:rsidP="00633330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Computer skills</w:t>
            </w:r>
          </w:p>
        </w:tc>
      </w:tr>
      <w:tr w:rsidR="00633330" w:rsidRPr="00480D00" w14:paraId="5B14D41D" w14:textId="77777777">
        <w:trPr>
          <w:trHeight w:val="256"/>
        </w:trPr>
        <w:tc>
          <w:tcPr>
            <w:tcW w:w="2193" w:type="dxa"/>
          </w:tcPr>
          <w:p w14:paraId="3A830840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14:paraId="4FE04203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8" w:name="Text10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115" w:type="dxa"/>
          </w:tcPr>
          <w:p w14:paraId="695140DC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14:paraId="6D32149B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9" w:name="Text110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036" w:type="dxa"/>
          </w:tcPr>
          <w:p w14:paraId="354D7299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14:paraId="77322DD2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0" w:name="Text111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0"/>
          </w:p>
        </w:tc>
      </w:tr>
      <w:tr w:rsidR="00633330" w:rsidRPr="00480D00" w14:paraId="6599635B" w14:textId="77777777">
        <w:trPr>
          <w:trHeight w:val="256"/>
        </w:trPr>
        <w:tc>
          <w:tcPr>
            <w:tcW w:w="2193" w:type="dxa"/>
          </w:tcPr>
          <w:p w14:paraId="491A3C12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Spreadsheets</w:t>
            </w:r>
          </w:p>
        </w:tc>
        <w:tc>
          <w:tcPr>
            <w:tcW w:w="1125" w:type="dxa"/>
          </w:tcPr>
          <w:p w14:paraId="0E7F48B9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1" w:name="Text11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2115" w:type="dxa"/>
          </w:tcPr>
          <w:p w14:paraId="44158DF0" w14:textId="77777777"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Financial s</w:t>
            </w:r>
            <w:r w:rsidR="00C62154" w:rsidRPr="00480D00">
              <w:rPr>
                <w:sz w:val="22"/>
                <w:szCs w:val="22"/>
              </w:rPr>
              <w:t>oftware</w:t>
            </w:r>
          </w:p>
        </w:tc>
        <w:tc>
          <w:tcPr>
            <w:tcW w:w="1204" w:type="dxa"/>
          </w:tcPr>
          <w:p w14:paraId="09F31AE4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2" w:name="Text11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036" w:type="dxa"/>
          </w:tcPr>
          <w:p w14:paraId="4E5B431E" w14:textId="77777777"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Project m</w:t>
            </w:r>
            <w:r w:rsidR="00C62154" w:rsidRPr="00480D00">
              <w:rPr>
                <w:sz w:val="22"/>
                <w:szCs w:val="22"/>
              </w:rPr>
              <w:t>anagement</w:t>
            </w:r>
          </w:p>
        </w:tc>
        <w:tc>
          <w:tcPr>
            <w:tcW w:w="1283" w:type="dxa"/>
          </w:tcPr>
          <w:p w14:paraId="1E2AA8C6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3" w:name="Text11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3"/>
          </w:p>
        </w:tc>
      </w:tr>
    </w:tbl>
    <w:p w14:paraId="48859970" w14:textId="77777777" w:rsidR="00633330" w:rsidRPr="00480D00" w:rsidRDefault="00B47FCE" w:rsidP="00633330">
      <w:pPr>
        <w:rPr>
          <w:sz w:val="22"/>
          <w:szCs w:val="22"/>
        </w:rPr>
      </w:pPr>
      <w:r w:rsidRPr="00480D00">
        <w:rPr>
          <w:sz w:val="22"/>
          <w:szCs w:val="22"/>
        </w:rPr>
        <w:t>C</w:t>
      </w:r>
      <w:r w:rsidR="00633330" w:rsidRPr="00480D00">
        <w:rPr>
          <w:sz w:val="22"/>
          <w:szCs w:val="22"/>
        </w:rPr>
        <w:t xml:space="preserve"> = </w:t>
      </w:r>
      <w:r w:rsidRPr="00480D00">
        <w:rPr>
          <w:sz w:val="22"/>
          <w:szCs w:val="22"/>
        </w:rPr>
        <w:t xml:space="preserve">Proficient User; B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</w:t>
      </w:r>
      <w:r w:rsidR="00633330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  <w:r w:rsidRPr="00480D00">
        <w:rPr>
          <w:sz w:val="22"/>
          <w:szCs w:val="22"/>
        </w:rPr>
        <w:t>; N/A</w:t>
      </w:r>
    </w:p>
    <w:p w14:paraId="485C2F6F" w14:textId="77777777"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139495AF" w14:textId="77777777" w:rsidR="00BC5106" w:rsidRPr="00480D00" w:rsidRDefault="00BC5106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7. </w:t>
      </w:r>
      <w:r w:rsidR="006F70CC" w:rsidRPr="00480D00">
        <w:rPr>
          <w:b/>
          <w:sz w:val="22"/>
          <w:szCs w:val="22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720"/>
        <w:gridCol w:w="1860"/>
        <w:gridCol w:w="1861"/>
      </w:tblGrid>
      <w:tr w:rsidR="006F70CC" w:rsidRPr="00480D00" w14:paraId="7F6EF356" w14:textId="77777777" w:rsidTr="00D55ED8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463F24AE" w14:textId="77777777" w:rsidR="006F70CC" w:rsidRPr="00480D00" w:rsidRDefault="006F70CC" w:rsidP="006F70CC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Please provide minimum of 2 persons w</w:t>
            </w:r>
            <w:r w:rsidR="001B005B" w:rsidRPr="00480D00">
              <w:rPr>
                <w:sz w:val="22"/>
                <w:szCs w:val="22"/>
              </w:rPr>
              <w:t>ho will provide a reference. NO RELATIVES</w:t>
            </w:r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1B005B" w:rsidRPr="00480D00" w14:paraId="21EDF65E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5E7A190F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14:paraId="0D20472B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2A56F39F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4CCDAAC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TELEPHONE</w:t>
            </w:r>
          </w:p>
        </w:tc>
      </w:tr>
      <w:tr w:rsidR="001B005B" w:rsidRPr="00480D00" w14:paraId="7C8A55D7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41112D9E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14:paraId="4B0FEC73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3CEEE0C1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33111F3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14:paraId="6A2E4B3D" w14:textId="77777777" w:rsidTr="0050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0C0CA5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</w:tcPr>
          <w:p w14:paraId="034DF362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</w:tcPr>
          <w:p w14:paraId="607E971E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12" w:space="0" w:color="auto"/>
            </w:tcBorders>
          </w:tcPr>
          <w:p w14:paraId="737853A8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14:paraId="43957B26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096311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12" w:space="0" w:color="auto"/>
              <w:right w:val="single" w:sz="4" w:space="0" w:color="auto"/>
            </w:tcBorders>
          </w:tcPr>
          <w:p w14:paraId="3C2A38FA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</w:tcPr>
          <w:p w14:paraId="3AD89255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2172939C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8A2327A" w14:textId="77777777" w:rsidR="001B005B" w:rsidRPr="00480D00" w:rsidRDefault="001B005B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61774BB5" w14:textId="77777777" w:rsidR="006F70CC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480D00" w14:paraId="79AA22B8" w14:textId="77777777">
        <w:trPr>
          <w:trHeight w:val="256"/>
        </w:trPr>
        <w:tc>
          <w:tcPr>
            <w:tcW w:w="9956" w:type="dxa"/>
            <w:shd w:val="clear" w:color="auto" w:fill="CCCCCC"/>
          </w:tcPr>
          <w:p w14:paraId="38A05358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</w:t>
            </w:r>
            <w:r w:rsidR="00EC7DB9" w:rsidRPr="00480D00">
              <w:rPr>
                <w:sz w:val="22"/>
                <w:szCs w:val="22"/>
              </w:rPr>
              <w:t xml:space="preserve">explain the reasons for your application, covering your profile and </w:t>
            </w:r>
            <w:r w:rsidR="002E68B5" w:rsidRPr="00480D00">
              <w:rPr>
                <w:sz w:val="22"/>
                <w:szCs w:val="22"/>
              </w:rPr>
              <w:t>particular interest in this position</w:t>
            </w:r>
            <w:r w:rsidR="00EC7DB9" w:rsidRPr="00480D00">
              <w:rPr>
                <w:sz w:val="22"/>
                <w:szCs w:val="22"/>
              </w:rPr>
              <w:t>. A</w:t>
            </w:r>
            <w:r w:rsidRPr="00480D00">
              <w:rPr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480D00" w14:paraId="7C38EF1A" w14:textId="77777777" w:rsidTr="00480D00">
        <w:trPr>
          <w:trHeight w:val="2753"/>
        </w:trPr>
        <w:tc>
          <w:tcPr>
            <w:tcW w:w="9956" w:type="dxa"/>
          </w:tcPr>
          <w:p w14:paraId="0F02DF30" w14:textId="77777777" w:rsidR="00863E55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2F39C144" w14:textId="77777777"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55B81B41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12FA6661" w14:textId="77777777" w:rsidR="00BC5106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9</w:t>
      </w:r>
      <w:r w:rsidR="00BC5106" w:rsidRPr="00480D00">
        <w:rPr>
          <w:b/>
          <w:sz w:val="22"/>
          <w:szCs w:val="22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480D00" w14:paraId="6058380F" w14:textId="77777777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2B3661F2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480D00" w14:paraId="20DBBB7E" w14:textId="77777777">
        <w:trPr>
          <w:trHeight w:val="299"/>
        </w:trPr>
        <w:tc>
          <w:tcPr>
            <w:tcW w:w="7951" w:type="dxa"/>
            <w:gridSpan w:val="3"/>
          </w:tcPr>
          <w:p w14:paraId="336B8BAA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our</w:t>
            </w:r>
            <w:r w:rsidR="00B47FCE" w:rsidRPr="00480D00">
              <w:rPr>
                <w:sz w:val="22"/>
                <w:szCs w:val="22"/>
              </w:rPr>
              <w:t xml:space="preserve"> making enquires of your</w:t>
            </w:r>
            <w:r w:rsidRPr="00480D00">
              <w:rPr>
                <w:sz w:val="22"/>
                <w:szCs w:val="22"/>
              </w:rPr>
              <w:t xml:space="preserve"> employer</w:t>
            </w:r>
            <w:r w:rsidR="00B47FCE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3FD9C808" w14:textId="6FEA38DA" w:rsidR="00BC5106" w:rsidRPr="00480D00" w:rsidRDefault="00BC5106" w:rsidP="00BC5106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72AFFB7B">
                <v:shape id="_x0000_i1029" type="#_x0000_t75" style="width:15.05pt;height:10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</w:t>
            </w:r>
            <w:r w:rsidRPr="00480D00">
              <w:rPr>
                <w:sz w:val="22"/>
                <w:szCs w:val="22"/>
              </w:rPr>
              <w:t xml:space="preserve"> 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644F7F9D">
                <v:shape id="_x0000_i1030" type="#_x0000_t75" style="width:15.05pt;height:10pt">
                  <v:imagedata r:id="rId9" o:title=""/>
                </v:shape>
              </w:pict>
            </w:r>
          </w:p>
        </w:tc>
      </w:tr>
      <w:tr w:rsidR="00BC5106" w:rsidRPr="00480D00" w14:paraId="35EE2D95" w14:textId="77777777">
        <w:trPr>
          <w:trHeight w:val="299"/>
        </w:trPr>
        <w:tc>
          <w:tcPr>
            <w:tcW w:w="7951" w:type="dxa"/>
            <w:gridSpan w:val="3"/>
          </w:tcPr>
          <w:p w14:paraId="28B4896C" w14:textId="77777777" w:rsidR="00BC5106" w:rsidRPr="00480D00" w:rsidRDefault="00D1238B" w:rsidP="007057A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Do you have </w:t>
            </w:r>
            <w:r w:rsidR="007057AB" w:rsidRPr="00480D00">
              <w:rPr>
                <w:sz w:val="22"/>
                <w:szCs w:val="22"/>
              </w:rPr>
              <w:t>any objections to undergoing a medical examination prior to employment</w:t>
            </w:r>
            <w:r w:rsidR="00BC5106"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3108B400" w14:textId="2BC1855E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58DF9375">
                <v:shape id="_x0000_i1031" type="#_x0000_t75" style="width:15.05pt;height:10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1428DF26">
                <v:shape id="_x0000_i1032" type="#_x0000_t75" style="width:15.05pt;height:10pt">
                  <v:imagedata r:id="rId9" o:title=""/>
                </v:shape>
              </w:pict>
            </w:r>
          </w:p>
        </w:tc>
      </w:tr>
      <w:tr w:rsidR="00FF5919" w:rsidRPr="00480D00" w14:paraId="44A96CCD" w14:textId="77777777">
        <w:trPr>
          <w:trHeight w:val="299"/>
        </w:trPr>
        <w:tc>
          <w:tcPr>
            <w:tcW w:w="7951" w:type="dxa"/>
            <w:gridSpan w:val="3"/>
          </w:tcPr>
          <w:p w14:paraId="0D576ED8" w14:textId="77777777" w:rsidR="00FF5919" w:rsidRPr="00480D00" w:rsidRDefault="00FF5919" w:rsidP="00480D00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Is </w:t>
            </w:r>
            <w:r w:rsidR="00D46257" w:rsidRPr="00480D00">
              <w:rPr>
                <w:sz w:val="22"/>
                <w:szCs w:val="22"/>
              </w:rPr>
              <w:t xml:space="preserve">any </w:t>
            </w:r>
            <w:r w:rsidR="001B762C" w:rsidRPr="00480D00">
              <w:rPr>
                <w:sz w:val="22"/>
                <w:szCs w:val="22"/>
              </w:rPr>
              <w:t>relative of yours</w:t>
            </w:r>
            <w:r w:rsidRPr="00480D00">
              <w:rPr>
                <w:sz w:val="22"/>
                <w:szCs w:val="22"/>
              </w:rPr>
              <w:t>, to the best of your knowledge, working</w:t>
            </w:r>
            <w:r w:rsidR="00E16E5D" w:rsidRPr="00480D00">
              <w:rPr>
                <w:sz w:val="22"/>
                <w:szCs w:val="22"/>
              </w:rPr>
              <w:t xml:space="preserve"> in </w:t>
            </w:r>
            <w:r w:rsidR="003E1511" w:rsidRPr="00480D00">
              <w:rPr>
                <w:sz w:val="22"/>
                <w:szCs w:val="22"/>
              </w:rPr>
              <w:t>EU</w:t>
            </w:r>
            <w:r w:rsidR="007C28FB" w:rsidRPr="00480D00">
              <w:rPr>
                <w:sz w:val="22"/>
                <w:szCs w:val="22"/>
              </w:rPr>
              <w:t>CAP</w:t>
            </w:r>
          </w:p>
        </w:tc>
        <w:tc>
          <w:tcPr>
            <w:tcW w:w="2005" w:type="dxa"/>
          </w:tcPr>
          <w:p w14:paraId="6E441368" w14:textId="582FBF3D"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7F058101">
                <v:shape id="_x0000_i1033" type="#_x0000_t75" style="width:15.05pt;height:10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1132F927">
                <v:shape id="_x0000_i1034" type="#_x0000_t75" style="width:15.05pt;height:10pt">
                  <v:imagedata r:id="rId9" o:title=""/>
                </v:shape>
              </w:pict>
            </w:r>
          </w:p>
        </w:tc>
      </w:tr>
      <w:tr w:rsidR="00FF5919" w:rsidRPr="00480D00" w14:paraId="10B84A9E" w14:textId="77777777">
        <w:trPr>
          <w:trHeight w:val="299"/>
        </w:trPr>
        <w:tc>
          <w:tcPr>
            <w:tcW w:w="7951" w:type="dxa"/>
            <w:gridSpan w:val="3"/>
          </w:tcPr>
          <w:p w14:paraId="32BFBD3B" w14:textId="77777777"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14:paraId="00CB423A" w14:textId="535260B8" w:rsidR="00FF5919" w:rsidRPr="00480D00" w:rsidRDefault="001B762C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6B8D1552">
                <v:shape id="_x0000_i1035" type="#_x0000_t75" style="width:15.05pt;height:10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1E77E7EC">
                <v:shape id="_x0000_i1036" type="#_x0000_t75" style="width:15.05pt;height:10pt">
                  <v:imagedata r:id="rId9" o:title=""/>
                </v:shape>
              </w:pict>
            </w:r>
          </w:p>
        </w:tc>
      </w:tr>
      <w:tr w:rsidR="002F2E1B" w:rsidRPr="00480D00" w14:paraId="45765A8C" w14:textId="77777777">
        <w:trPr>
          <w:trHeight w:val="299"/>
        </w:trPr>
        <w:tc>
          <w:tcPr>
            <w:tcW w:w="7951" w:type="dxa"/>
            <w:gridSpan w:val="3"/>
          </w:tcPr>
          <w:p w14:paraId="091354F0" w14:textId="77777777" w:rsidR="002F2E1B" w:rsidRPr="00480D00" w:rsidRDefault="002F2E1B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undergoing Biometric and Security checks</w:t>
            </w:r>
            <w:r w:rsidR="00B11E01" w:rsidRPr="00480D00">
              <w:rPr>
                <w:sz w:val="22"/>
                <w:szCs w:val="22"/>
              </w:rPr>
              <w:t xml:space="preserve"> prior to/during employment?</w:t>
            </w:r>
          </w:p>
        </w:tc>
        <w:tc>
          <w:tcPr>
            <w:tcW w:w="2005" w:type="dxa"/>
          </w:tcPr>
          <w:p w14:paraId="45AE2961" w14:textId="6DC16E06" w:rsidR="002F2E1B" w:rsidRPr="00480D00" w:rsidRDefault="00704B12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 </w:t>
            </w:r>
            <w:r w:rsidR="00000000">
              <w:pict w14:anchorId="79090965">
                <v:shape id="_x0000_i1037" type="#_x0000_t75" style="width:15.05pt;height:10pt">
                  <v:imagedata r:id="rId9" o:title=""/>
                </v:shape>
              </w:pict>
            </w:r>
            <w:r w:rsidRPr="00480D00">
              <w:rPr>
                <w:sz w:val="22"/>
                <w:szCs w:val="22"/>
              </w:rPr>
              <w:t xml:space="preserve">    No   </w:t>
            </w:r>
            <w:r w:rsidR="00000000">
              <w:pict w14:anchorId="6ABA5E87">
                <v:shape id="_x0000_i1038" type="#_x0000_t75" style="width:15.05pt;height:10pt">
                  <v:imagedata r:id="rId9" o:title=""/>
                </v:shape>
              </w:pict>
            </w:r>
          </w:p>
        </w:tc>
      </w:tr>
      <w:tr w:rsidR="00A04B57" w:rsidRPr="00480D00" w14:paraId="0CA16EB2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687C8905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tr w:rsidR="00A04B57" w:rsidRPr="00480D00" w14:paraId="509C36F8" w14:textId="77777777">
        <w:trPr>
          <w:trHeight w:val="299"/>
        </w:trPr>
        <w:tc>
          <w:tcPr>
            <w:tcW w:w="9956" w:type="dxa"/>
            <w:gridSpan w:val="4"/>
          </w:tcPr>
          <w:p w14:paraId="28204907" w14:textId="77777777" w:rsidR="00A04B57" w:rsidRPr="00480D00" w:rsidRDefault="00A04B57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4" w:name="Text11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4"/>
          </w:p>
          <w:p w14:paraId="799E6B61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D8A6046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4759A" w:rsidRPr="00480D00" w14:paraId="2ADEC042" w14:textId="77777777">
        <w:trPr>
          <w:trHeight w:val="299"/>
        </w:trPr>
        <w:tc>
          <w:tcPr>
            <w:tcW w:w="7951" w:type="dxa"/>
            <w:gridSpan w:val="3"/>
          </w:tcPr>
          <w:p w14:paraId="13F5A442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14:paraId="51AB3B7C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I agree: </w:t>
            </w:r>
          </w:p>
          <w:p w14:paraId="3115F723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32B6D38E" w14:textId="750F69B0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 </w:t>
            </w:r>
            <w:r w:rsidR="00000000">
              <w:pict w14:anchorId="0AC93E2F">
                <v:shape id="_x0000_i1039" type="#_x0000_t75" style="width:15.05pt;height:10pt">
                  <v:imagedata r:id="rId9" o:title=""/>
                </v:shape>
              </w:pict>
            </w:r>
            <w:r w:rsidRPr="00480D00">
              <w:rPr>
                <w:sz w:val="22"/>
                <w:szCs w:val="22"/>
              </w:rPr>
              <w:t xml:space="preserve">    No   </w:t>
            </w:r>
            <w:r w:rsidR="00000000">
              <w:pict w14:anchorId="65633C15">
                <v:shape id="_x0000_i1040" type="#_x0000_t75" style="width:15.05pt;height:10pt">
                  <v:imagedata r:id="rId9" o:title=""/>
                </v:shape>
              </w:pict>
            </w:r>
          </w:p>
        </w:tc>
      </w:tr>
      <w:tr w:rsidR="0054759A" w:rsidRPr="00480D00" w14:paraId="53E68099" w14:textId="77777777">
        <w:trPr>
          <w:trHeight w:val="299"/>
        </w:trPr>
        <w:tc>
          <w:tcPr>
            <w:tcW w:w="2550" w:type="dxa"/>
          </w:tcPr>
          <w:p w14:paraId="3E827D5E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</w:t>
            </w:r>
          </w:p>
          <w:p w14:paraId="2F104D60" w14:textId="77777777" w:rsidR="0054759A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42" w:type="dxa"/>
          </w:tcPr>
          <w:p w14:paraId="1F7527A1" w14:textId="77777777"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</w:t>
            </w:r>
          </w:p>
          <w:p w14:paraId="6C7E1777" w14:textId="77777777"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64" w:type="dxa"/>
            <w:gridSpan w:val="2"/>
          </w:tcPr>
          <w:p w14:paraId="3C57111D" w14:textId="77777777"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Signature (typed name is sufficient)</w:t>
            </w:r>
          </w:p>
          <w:p w14:paraId="73385A20" w14:textId="77777777"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CE05AE7" w14:textId="77777777" w:rsidR="00BC5106" w:rsidRDefault="00BC5106" w:rsidP="001B762C">
      <w:pPr>
        <w:spacing w:line="240" w:lineRule="auto"/>
        <w:ind w:hanging="720"/>
        <w:rPr>
          <w:b/>
          <w:sz w:val="22"/>
          <w:szCs w:val="22"/>
        </w:rPr>
      </w:pPr>
    </w:p>
    <w:p w14:paraId="560C2A48" w14:textId="77777777" w:rsidR="00C450F3" w:rsidRDefault="00C450F3" w:rsidP="00C450F3">
      <w:pPr>
        <w:spacing w:line="240" w:lineRule="auto"/>
        <w:ind w:left="-720"/>
        <w:jc w:val="both"/>
        <w:rPr>
          <w:b/>
          <w:sz w:val="22"/>
          <w:szCs w:val="22"/>
        </w:rPr>
      </w:pPr>
      <w:r w:rsidRPr="007C1EE3">
        <w:rPr>
          <w:b/>
          <w:sz w:val="22"/>
          <w:szCs w:val="22"/>
        </w:rPr>
        <w:t>Due to the high number of applications received in each selection procedure, only shortlisted candidates invited for the interview phase will be contacted.</w:t>
      </w:r>
    </w:p>
    <w:p w14:paraId="2BBEE83F" w14:textId="77777777" w:rsidR="00C450F3" w:rsidRPr="00480D00" w:rsidRDefault="00C450F3" w:rsidP="00C450F3">
      <w:pPr>
        <w:spacing w:line="240" w:lineRule="auto"/>
        <w:ind w:hanging="720"/>
        <w:jc w:val="both"/>
        <w:rPr>
          <w:b/>
          <w:sz w:val="22"/>
          <w:szCs w:val="22"/>
        </w:rPr>
      </w:pPr>
    </w:p>
    <w:p w14:paraId="55E0756E" w14:textId="77777777" w:rsidR="00383953" w:rsidRPr="00480D00" w:rsidRDefault="00E16E5D" w:rsidP="00C450F3">
      <w:pPr>
        <w:spacing w:line="240" w:lineRule="auto"/>
        <w:ind w:left="-720"/>
        <w:jc w:val="both"/>
        <w:rPr>
          <w:sz w:val="22"/>
          <w:szCs w:val="22"/>
        </w:rPr>
      </w:pPr>
      <w:r w:rsidRPr="00480D00">
        <w:rPr>
          <w:b/>
          <w:sz w:val="22"/>
          <w:szCs w:val="22"/>
        </w:rPr>
        <w:t>If selected</w:t>
      </w:r>
      <w:r w:rsidR="00383953" w:rsidRPr="00480D00">
        <w:rPr>
          <w:b/>
          <w:sz w:val="22"/>
          <w:szCs w:val="22"/>
        </w:rPr>
        <w:t xml:space="preserve"> for interview</w:t>
      </w:r>
      <w:r w:rsidRPr="00480D00">
        <w:rPr>
          <w:b/>
          <w:sz w:val="22"/>
          <w:szCs w:val="22"/>
        </w:rPr>
        <w:t xml:space="preserve"> you will be requested to supply documentary evidence which supports </w:t>
      </w:r>
      <w:r w:rsidR="00383953" w:rsidRPr="00480D00">
        <w:rPr>
          <w:b/>
          <w:sz w:val="22"/>
          <w:szCs w:val="22"/>
        </w:rPr>
        <w:t>your education and other</w:t>
      </w:r>
      <w:r w:rsidRPr="00480D00">
        <w:rPr>
          <w:b/>
          <w:sz w:val="22"/>
          <w:szCs w:val="22"/>
        </w:rPr>
        <w:t xml:space="preserve"> sta</w:t>
      </w:r>
      <w:r w:rsidR="00383953" w:rsidRPr="00480D00">
        <w:rPr>
          <w:b/>
          <w:sz w:val="22"/>
          <w:szCs w:val="22"/>
        </w:rPr>
        <w:t>tements you made above</w:t>
      </w:r>
      <w:r w:rsidR="00383953" w:rsidRPr="00480D00">
        <w:rPr>
          <w:sz w:val="22"/>
          <w:szCs w:val="22"/>
        </w:rPr>
        <w:t xml:space="preserve">. </w:t>
      </w:r>
    </w:p>
    <w:p w14:paraId="1F05CDD0" w14:textId="77777777" w:rsidR="00383953" w:rsidRPr="00480D00" w:rsidRDefault="00383953" w:rsidP="00C450F3">
      <w:pPr>
        <w:spacing w:line="240" w:lineRule="auto"/>
        <w:ind w:left="-720"/>
        <w:jc w:val="both"/>
        <w:rPr>
          <w:sz w:val="22"/>
          <w:szCs w:val="22"/>
        </w:rPr>
      </w:pPr>
    </w:p>
    <w:p w14:paraId="3CB557AA" w14:textId="77777777" w:rsidR="00E16E5D" w:rsidRPr="00480D00" w:rsidRDefault="00383953" w:rsidP="00E16E5D">
      <w:pPr>
        <w:spacing w:line="240" w:lineRule="auto"/>
        <w:ind w:left="-720"/>
        <w:rPr>
          <w:sz w:val="22"/>
          <w:szCs w:val="22"/>
        </w:rPr>
      </w:pPr>
      <w:r w:rsidRPr="00480D00">
        <w:rPr>
          <w:b/>
          <w:sz w:val="22"/>
          <w:szCs w:val="22"/>
          <w:u w:val="single"/>
        </w:rPr>
        <w:t xml:space="preserve">Do not </w:t>
      </w:r>
      <w:r w:rsidR="00E16E5D" w:rsidRPr="00480D00">
        <w:rPr>
          <w:b/>
          <w:sz w:val="22"/>
          <w:szCs w:val="22"/>
          <w:u w:val="single"/>
        </w:rPr>
        <w:t>send any documentary evidence until you have been asked to do so.</w:t>
      </w:r>
    </w:p>
    <w:p w14:paraId="13F0E9F4" w14:textId="77777777" w:rsidR="00E16E5D" w:rsidRPr="00480D00" w:rsidRDefault="00E16E5D" w:rsidP="00E16E5D">
      <w:pPr>
        <w:spacing w:line="240" w:lineRule="auto"/>
        <w:ind w:left="-720"/>
        <w:rPr>
          <w:sz w:val="22"/>
          <w:szCs w:val="22"/>
        </w:rPr>
      </w:pPr>
    </w:p>
    <w:p w14:paraId="1C4BFD46" w14:textId="77777777" w:rsidR="00E16E5D" w:rsidRPr="00480D00" w:rsidRDefault="00E16E5D" w:rsidP="00E16E5D">
      <w:pPr>
        <w:spacing w:line="240" w:lineRule="auto"/>
        <w:ind w:left="-720"/>
        <w:jc w:val="center"/>
        <w:rPr>
          <w:b/>
          <w:sz w:val="22"/>
          <w:szCs w:val="22"/>
          <w:u w:val="single"/>
        </w:rPr>
      </w:pPr>
      <w:r w:rsidRPr="00480D00">
        <w:rPr>
          <w:b/>
          <w:sz w:val="22"/>
          <w:szCs w:val="22"/>
          <w:u w:val="single"/>
        </w:rPr>
        <w:t>Please submit the completed form as a MS Word Document</w:t>
      </w:r>
    </w:p>
    <w:sectPr w:rsidR="00E16E5D" w:rsidRPr="00480D00" w:rsidSect="00480D00">
      <w:headerReference w:type="first" r:id="rId11"/>
      <w:pgSz w:w="11907" w:h="16839" w:code="9"/>
      <w:pgMar w:top="1080" w:right="850" w:bottom="1440" w:left="1800" w:header="706" w:footer="12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2BA6" w14:textId="77777777" w:rsidR="00CA028A" w:rsidRDefault="00CA028A">
      <w:pPr>
        <w:spacing w:line="240" w:lineRule="auto"/>
      </w:pPr>
      <w:r>
        <w:separator/>
      </w:r>
    </w:p>
  </w:endnote>
  <w:endnote w:type="continuationSeparator" w:id="0">
    <w:p w14:paraId="4B45EC38" w14:textId="77777777" w:rsidR="00CA028A" w:rsidRDefault="00CA0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57BA" w14:textId="77777777" w:rsidR="00CA028A" w:rsidRDefault="00CA028A">
      <w:pPr>
        <w:spacing w:line="240" w:lineRule="auto"/>
      </w:pPr>
      <w:r>
        <w:separator/>
      </w:r>
    </w:p>
  </w:footnote>
  <w:footnote w:type="continuationSeparator" w:id="0">
    <w:p w14:paraId="6988227F" w14:textId="77777777" w:rsidR="00CA028A" w:rsidRDefault="00CA0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4759A" w:rsidRPr="00D3488E" w14:paraId="06BA709E" w14:textId="77777777" w:rsidTr="001B005B">
      <w:trPr>
        <w:trHeight w:val="289"/>
      </w:trPr>
      <w:tc>
        <w:tcPr>
          <w:tcW w:w="10080" w:type="dxa"/>
          <w:vAlign w:val="center"/>
        </w:tcPr>
        <w:p w14:paraId="65D064DD" w14:textId="77777777" w:rsidR="0054759A" w:rsidRPr="00D3488E" w:rsidRDefault="00872204" w:rsidP="00480D00">
          <w:pPr>
            <w:pStyle w:val="ZDGName"/>
            <w:jc w:val="center"/>
          </w:pPr>
          <w:r>
            <w:rPr>
              <w:sz w:val="28"/>
              <w:szCs w:val="28"/>
            </w:rPr>
            <w:t>EUCAP</w:t>
          </w:r>
        </w:p>
      </w:tc>
    </w:tr>
    <w:tr w:rsidR="0054759A" w:rsidRPr="00D3488E" w14:paraId="5C2162C0" w14:textId="77777777" w:rsidTr="001B005B">
      <w:trPr>
        <w:trHeight w:val="1111"/>
      </w:trPr>
      <w:tc>
        <w:tcPr>
          <w:tcW w:w="10080" w:type="dxa"/>
          <w:vAlign w:val="center"/>
        </w:tcPr>
        <w:p w14:paraId="397F1A51" w14:textId="05DFB010" w:rsidR="0054759A" w:rsidRPr="00D3488E" w:rsidRDefault="00C82CC9" w:rsidP="00480D00">
          <w:pPr>
            <w:pStyle w:val="ZDGName"/>
            <w:jc w:val="center"/>
          </w:pPr>
          <w:r>
            <w:rPr>
              <w:noProof/>
            </w:rPr>
            <w:drawing>
              <wp:inline distT="0" distB="0" distL="0" distR="0" wp14:anchorId="4576D3D8" wp14:editId="661B28C4">
                <wp:extent cx="1133475" cy="11334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D64AFA" w14:textId="77777777" w:rsidR="0054759A" w:rsidRPr="00ED3356" w:rsidRDefault="0054759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313">
    <w:abstractNumId w:val="0"/>
  </w:num>
  <w:num w:numId="2" w16cid:durableId="1118797409">
    <w:abstractNumId w:val="1"/>
  </w:num>
  <w:num w:numId="3" w16cid:durableId="23023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12B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838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FC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56C85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6DC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2E1B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47F0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1D3B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19C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0D00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06F24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0D0F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01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25E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0C6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1A4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07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60E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3E55"/>
    <w:rsid w:val="008640F4"/>
    <w:rsid w:val="00865339"/>
    <w:rsid w:val="00866F55"/>
    <w:rsid w:val="0087085B"/>
    <w:rsid w:val="00870A22"/>
    <w:rsid w:val="00872204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2858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AD5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4EB1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47A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5F1A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3FB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17B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6D43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ABD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5AA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C10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84F"/>
    <w:rsid w:val="00B54DF7"/>
    <w:rsid w:val="00B561D0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C7B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2497"/>
    <w:rsid w:val="00C3263A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FD3"/>
    <w:rsid w:val="00C4416E"/>
    <w:rsid w:val="00C450F3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2CC9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28A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DC1"/>
    <w:rsid w:val="00CF0D08"/>
    <w:rsid w:val="00CF248B"/>
    <w:rsid w:val="00CF278C"/>
    <w:rsid w:val="00CF2909"/>
    <w:rsid w:val="00CF29A3"/>
    <w:rsid w:val="00CF29B6"/>
    <w:rsid w:val="00CF38EC"/>
    <w:rsid w:val="00CF43BA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260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5ED8"/>
    <w:rsid w:val="00D56104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197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FE0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39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08A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4353"/>
    <w:rsid w:val="00EB5641"/>
    <w:rsid w:val="00EB5882"/>
    <w:rsid w:val="00EB5D2C"/>
    <w:rsid w:val="00EB7174"/>
    <w:rsid w:val="00EB75C1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637"/>
    <w:rsid w:val="00FA786B"/>
    <w:rsid w:val="00FB1451"/>
    <w:rsid w:val="00FB1719"/>
    <w:rsid w:val="00FB1E7A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443"/>
    <w:rsid w:val="00FE05C6"/>
    <w:rsid w:val="00FE08D2"/>
    <w:rsid w:val="00FE1967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3783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D9F5"/>
  <w15:chartTrackingRefBased/>
  <w15:docId w15:val="{F6CF7142-DE57-49C9-B342-298B3C85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F3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8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783"/>
    <w:rPr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783"/>
    <w:rPr>
      <w:b/>
      <w:bCs/>
      <w:lang w:eastAsia="pt-PT"/>
    </w:rPr>
  </w:style>
  <w:style w:type="paragraph" w:styleId="Revision">
    <w:name w:val="Revision"/>
    <w:hidden/>
    <w:uiPriority w:val="99"/>
    <w:semiHidden/>
    <w:rsid w:val="00D56104"/>
    <w:rPr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eucap-som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e.int/T/DG4/Portfolio?L=E&amp;M=/main_pages/level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0AF4-7D79-4FBE-8AE0-338115F7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0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10003</CharactersWithSpaces>
  <SharedDoc>false</SharedDoc>
  <HLinks>
    <vt:vector size="12" baseType="variant">
      <vt:variant>
        <vt:i4>1245237</vt:i4>
      </vt:variant>
      <vt:variant>
        <vt:i4>541</vt:i4>
      </vt:variant>
      <vt:variant>
        <vt:i4>0</vt:i4>
      </vt:variant>
      <vt:variant>
        <vt:i4>5</vt:i4>
      </vt:variant>
      <vt:variant>
        <vt:lpwstr>http://www.coe.int/T/DG4/Portfolio?L=E&amp;M=/main_pages/levels.html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mailto:jobs@eucap-som.eu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cp:lastModifiedBy>Bert SEGIER</cp:lastModifiedBy>
  <cp:revision>2</cp:revision>
  <cp:lastPrinted>2014-09-01T09:02:00Z</cp:lastPrinted>
  <dcterms:created xsi:type="dcterms:W3CDTF">2026-04-07T11:01:00Z</dcterms:created>
  <dcterms:modified xsi:type="dcterms:W3CDTF">2026-04-07T11:01:00Z</dcterms:modified>
</cp:coreProperties>
</file>