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343991E6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1F9EEF43" w14:textId="35E8819F" w:rsidR="00601A4B" w:rsidRDefault="00601A4B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am currently residing in Armenia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E86767">
      <w:p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2DBD4B55" w:rsidR="00C01548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C198B">
        <w:rPr>
          <w:rFonts w:ascii="Calibri" w:hAnsi="Calibri" w:cs="Calibri"/>
          <w:b/>
          <w:bCs/>
          <w:sz w:val="22"/>
          <w:szCs w:val="22"/>
        </w:rPr>
      </w:r>
      <w:r w:rsidR="00FC198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</w:t>
      </w:r>
      <w:r w:rsidR="00601A4B">
        <w:rPr>
          <w:rFonts w:ascii="Calibri" w:hAnsi="Calibri" w:cs="Calibri"/>
          <w:b/>
          <w:bCs/>
          <w:sz w:val="22"/>
          <w:szCs w:val="22"/>
        </w:rPr>
        <w:t xml:space="preserve"> currently residing in Armenia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C198B">
        <w:rPr>
          <w:rFonts w:ascii="Calibri" w:hAnsi="Calibri" w:cs="Calibri"/>
          <w:b/>
          <w:bCs/>
          <w:sz w:val="22"/>
          <w:szCs w:val="22"/>
        </w:rPr>
      </w:r>
      <w:r w:rsidR="00FC198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73532A46" w:rsidR="008D22D0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C198B">
        <w:rPr>
          <w:rFonts w:ascii="Calibri" w:hAnsi="Calibri" w:cs="Calibri"/>
          <w:b/>
          <w:bCs/>
          <w:sz w:val="22"/>
          <w:szCs w:val="22"/>
        </w:rPr>
      </w:r>
      <w:r w:rsidR="00FC198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  <w:proofErr w:type="gramEnd"/>
    </w:p>
    <w:p w14:paraId="3833140B" w14:textId="2F01026C" w:rsidR="00FC198B" w:rsidRPr="0066581B" w:rsidRDefault="00FC198B" w:rsidP="00FC198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r w:rsidRPr="00FC198B">
        <w:rPr>
          <w:rFonts w:ascii="Calibri" w:hAnsi="Calibri" w:cs="Calibri"/>
          <w:b/>
          <w:sz w:val="22"/>
          <w:szCs w:val="22"/>
        </w:rPr>
        <w:t>monthly grant</w:t>
      </w:r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r>
        <w:rPr>
          <w:rFonts w:ascii="Calibri" w:hAnsi="Calibri" w:cs="Calibri"/>
          <w:b/>
          <w:bCs/>
          <w:sz w:val="22"/>
          <w:szCs w:val="22"/>
        </w:rPr>
        <w:t>6</w:t>
      </w:r>
      <w:bookmarkStart w:id="1" w:name="_GoBack"/>
      <w:bookmarkEnd w:id="1"/>
      <w:r w:rsidRPr="0066581B">
        <w:rPr>
          <w:rFonts w:ascii="Calibri" w:hAnsi="Calibri" w:cs="Calibri"/>
          <w:b/>
          <w:bCs/>
          <w:sz w:val="22"/>
          <w:szCs w:val="22"/>
        </w:rPr>
        <w:t>00 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5017CF" w14:textId="4A39F417" w:rsidR="00CD72D8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CD7CF7" w:rsidRDefault="008D22D0" w:rsidP="00E86767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E86767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zhbosNGS5LYAxpnf5oMs+udCr/YcKxCfWvh8OFlDcRjT/vg3zZ/8JbHl2PNX716KqG/LMq46/ldq/0XTLHNx+A==" w:salt="A5xFubvfvpfx6ecXELUA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779A7"/>
    <w:rsid w:val="001C483E"/>
    <w:rsid w:val="001F057B"/>
    <w:rsid w:val="00201FAA"/>
    <w:rsid w:val="00214CB4"/>
    <w:rsid w:val="00225F84"/>
    <w:rsid w:val="0024593D"/>
    <w:rsid w:val="00263E5E"/>
    <w:rsid w:val="002712A5"/>
    <w:rsid w:val="002E5903"/>
    <w:rsid w:val="00334366"/>
    <w:rsid w:val="003476D3"/>
    <w:rsid w:val="003F0453"/>
    <w:rsid w:val="00415E03"/>
    <w:rsid w:val="005078E2"/>
    <w:rsid w:val="00590625"/>
    <w:rsid w:val="00590943"/>
    <w:rsid w:val="00601A4B"/>
    <w:rsid w:val="006A52FF"/>
    <w:rsid w:val="006F1DF4"/>
    <w:rsid w:val="00702AA1"/>
    <w:rsid w:val="00862DE2"/>
    <w:rsid w:val="00873A59"/>
    <w:rsid w:val="00885734"/>
    <w:rsid w:val="008D22D0"/>
    <w:rsid w:val="008F4568"/>
    <w:rsid w:val="00975DBA"/>
    <w:rsid w:val="00990473"/>
    <w:rsid w:val="009A42EB"/>
    <w:rsid w:val="00A93024"/>
    <w:rsid w:val="00AC73B3"/>
    <w:rsid w:val="00AC795E"/>
    <w:rsid w:val="00B01218"/>
    <w:rsid w:val="00B01FAA"/>
    <w:rsid w:val="00B27175"/>
    <w:rsid w:val="00B506A5"/>
    <w:rsid w:val="00B56C63"/>
    <w:rsid w:val="00B8414D"/>
    <w:rsid w:val="00BE13F2"/>
    <w:rsid w:val="00BE7AFA"/>
    <w:rsid w:val="00C01548"/>
    <w:rsid w:val="00CC5961"/>
    <w:rsid w:val="00CD72D8"/>
    <w:rsid w:val="00CD7CF7"/>
    <w:rsid w:val="00CE0DCE"/>
    <w:rsid w:val="00DD3FED"/>
    <w:rsid w:val="00E30951"/>
    <w:rsid w:val="00E32B43"/>
    <w:rsid w:val="00E86767"/>
    <w:rsid w:val="00F86037"/>
    <w:rsid w:val="00FA3546"/>
    <w:rsid w:val="00F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FC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2</TotalTime>
  <Pages>1</Pages>
  <Words>263</Words>
  <Characters>1504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1764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2022-08-05T21:17:00Z</dcterms:created>
  <dcterms:modified xsi:type="dcterms:W3CDTF">2022-08-05T21:19:00Z</dcterms:modified>
</cp:coreProperties>
</file>