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8B1994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ermStart w:id="575030984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75030984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476D3" w:rsidRDefault="003476D3" w:rsidP="003476D3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243998698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243998698"/>
    <w:p w:rsidR="008D22D0" w:rsidRPr="00CC5961" w:rsidRDefault="008D22D0" w:rsidP="003476D3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360" w:after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291244826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291244826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826939624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826939624"/>
    </w:p>
    <w:p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827681205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827681205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129451628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129451628"/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maximum one year of professional experience (after my graduation)</w:t>
      </w:r>
    </w:p>
    <w:p w:rsidR="008D22D0" w:rsidRPr="00CC5961" w:rsidRDefault="008D22D0" w:rsidP="008D22D0">
      <w:pPr>
        <w:autoSpaceDE w:val="0"/>
        <w:autoSpaceDN w:val="0"/>
        <w:adjustRightInd w:val="0"/>
        <w:spacing w:before="24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autoSpaceDE w:val="0"/>
        <w:autoSpaceDN w:val="0"/>
        <w:adjustRightInd w:val="0"/>
        <w:spacing w:before="24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lastRenderedPageBreak/>
        <w:t>I agree that if I should be pre-selected, I will send: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</w:t>
      </w:r>
      <w:permStart w:id="1031957235" w:edGrp="everyone"/>
      <w:permEnd w:id="1031957235"/>
      <w:r w:rsidRPr="00CC5961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 w:rsidR="008D22D0" w:rsidRPr="00CC5961" w:rsidRDefault="00862DE2" w:rsidP="008D22D0">
      <w:pPr>
        <w:autoSpaceDE w:val="0"/>
        <w:autoSpaceDN w:val="0"/>
        <w:adjustRightInd w:val="0"/>
        <w:spacing w:before="24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7B23E1">
        <w:rPr>
          <w:rFonts w:ascii="Calibri" w:hAnsi="Calibri" w:cs="Calibri"/>
          <w:b/>
          <w:bCs/>
          <w:sz w:val="22"/>
          <w:szCs w:val="22"/>
        </w:rPr>
      </w:r>
      <w:r w:rsidR="007B23E1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  <w:t>I agree that if I am selected and if I am a non-resident, I will provide proof that I am covered against the risk of a pandemi</w:t>
      </w:r>
      <w:r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 w:rsidR="008D22D0" w:rsidRDefault="00862DE2" w:rsidP="00862DE2">
      <w:pPr>
        <w:autoSpaceDE w:val="0"/>
        <w:autoSpaceDN w:val="0"/>
        <w:adjustRightInd w:val="0"/>
        <w:spacing w:before="24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7B23E1">
        <w:rPr>
          <w:rFonts w:ascii="Calibri" w:hAnsi="Calibri" w:cs="Calibri"/>
          <w:b/>
          <w:bCs/>
          <w:sz w:val="22"/>
          <w:szCs w:val="22"/>
        </w:rPr>
      </w:r>
      <w:r w:rsidR="007B23E1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I understand that the traineeships </w:t>
      </w:r>
      <w:proofErr w:type="gramStart"/>
      <w:r w:rsidR="008D22D0" w:rsidRPr="00CC5961">
        <w:rPr>
          <w:rFonts w:ascii="Calibri" w:hAnsi="Calibri" w:cs="Calibri"/>
          <w:b/>
          <w:bCs/>
          <w:sz w:val="22"/>
          <w:szCs w:val="22"/>
        </w:rPr>
        <w:t>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outbreak in the host country as </w:t>
      </w:r>
      <w:r>
        <w:rPr>
          <w:rFonts w:ascii="Calibri" w:hAnsi="Calibri" w:cs="Calibri"/>
          <w:b/>
          <w:bCs/>
          <w:sz w:val="22"/>
          <w:szCs w:val="22"/>
        </w:rPr>
        <w:t>well as in my country of origin</w:t>
      </w:r>
      <w:proofErr w:type="gramEnd"/>
    </w:p>
    <w:p w:rsidR="007B23E1" w:rsidRPr="0066581B" w:rsidRDefault="007B23E1" w:rsidP="007B23E1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>
        <w:rPr>
          <w:rFonts w:ascii="Calibri" w:hAnsi="Calibri" w:cs="Calibri"/>
          <w:b/>
          <w:bCs/>
          <w:sz w:val="22"/>
          <w:szCs w:val="22"/>
        </w:rPr>
      </w:r>
      <w:r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a </w:t>
      </w:r>
      <w:r w:rsidRPr="00194749">
        <w:rPr>
          <w:rFonts w:ascii="Calibri" w:hAnsi="Calibri" w:cs="Calibri"/>
          <w:b/>
          <w:bCs/>
          <w:sz w:val="22"/>
          <w:szCs w:val="22"/>
        </w:rPr>
        <w:t xml:space="preserve">monthly grant 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of </w:t>
      </w:r>
      <w:permStart w:id="1399342583" w:edGrp="everyone"/>
      <w:r>
        <w:rPr>
          <w:rFonts w:ascii="Calibri" w:hAnsi="Calibri" w:cs="Calibri"/>
          <w:b/>
          <w:bCs/>
          <w:sz w:val="22"/>
          <w:szCs w:val="22"/>
        </w:rPr>
        <w:t>1.2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00 </w:t>
      </w:r>
      <w:permEnd w:id="1399342583"/>
      <w:r w:rsidRPr="0066581B">
        <w:rPr>
          <w:rFonts w:ascii="Calibri" w:hAnsi="Calibri" w:cs="Calibri"/>
          <w:b/>
          <w:bCs/>
          <w:sz w:val="22"/>
          <w:szCs w:val="22"/>
        </w:rPr>
        <w:t>EUR to cover living expenses.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429350358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429350358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621566992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621566992"/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bookmarkStart w:id="1" w:name="_GoBack"/>
      <w:bookmarkEnd w:id="1"/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3476D3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71107643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71107643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419512077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419512077"/>
    </w:p>
    <w:p w:rsidR="00B01218" w:rsidRPr="00CC5961" w:rsidRDefault="00B01218">
      <w:pPr>
        <w:rPr>
          <w:rFonts w:ascii="Calibri" w:hAnsi="Calibri" w:cs="Calibri"/>
        </w:rPr>
      </w:pPr>
    </w:p>
    <w:sectPr w:rsidR="00B01218" w:rsidRPr="00CC5961" w:rsidSect="00B01218">
      <w:footerReference w:type="even" r:id="rId9"/>
      <w:footerReference w:type="default" r:id="rId10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994" w:rsidRDefault="008B1994">
      <w:r>
        <w:separator/>
      </w:r>
    </w:p>
  </w:endnote>
  <w:endnote w:type="continuationSeparator" w:id="0">
    <w:p w:rsidR="008B1994" w:rsidRDefault="008B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23E1">
      <w:rPr>
        <w:rStyle w:val="PageNumber"/>
        <w:noProof/>
      </w:rPr>
      <w:t>1</w: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994" w:rsidRDefault="008B1994">
      <w:r>
        <w:separator/>
      </w:r>
    </w:p>
  </w:footnote>
  <w:footnote w:type="continuationSeparator" w:id="0">
    <w:p w:rsidR="008B1994" w:rsidRDefault="008B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NFxiHaZ7XBu9gIjWRqbCxzWWrF3ycGQAdt1N0go/KkskKlV+JABGM9yj27uMjeWr4IBqFhs+7wRGv1AxgJglYw==" w:salt="XWiTbWhZt9UdEOXtYtbDH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B1994"/>
    <w:rsid w:val="001F057B"/>
    <w:rsid w:val="002712A5"/>
    <w:rsid w:val="002E5903"/>
    <w:rsid w:val="00334366"/>
    <w:rsid w:val="003467B6"/>
    <w:rsid w:val="003476D3"/>
    <w:rsid w:val="00590625"/>
    <w:rsid w:val="00590943"/>
    <w:rsid w:val="007B23E1"/>
    <w:rsid w:val="00862DE2"/>
    <w:rsid w:val="00873A59"/>
    <w:rsid w:val="008B1994"/>
    <w:rsid w:val="008D22D0"/>
    <w:rsid w:val="008F4568"/>
    <w:rsid w:val="00B01218"/>
    <w:rsid w:val="00B506A5"/>
    <w:rsid w:val="00CC5961"/>
    <w:rsid w:val="00E32B43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792D6"/>
  <w15:chartTrackingRefBased/>
  <w15:docId w15:val="{641C24F9-9EF0-4F1C-8A0D-C80E0A23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eas.europa.eu/delegations/japan_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agnal\AppData\Local\Microsoft\Windows\INetCache\Content.Outlook\VP86MWIB\Application%20form%20for%20funded%20traineeships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for funded traineeships 2021</Template>
  <TotalTime>3</TotalTime>
  <Pages>1</Pages>
  <Words>250</Words>
  <Characters>1426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1673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SCAGNOL Alessandra (EEAS)</dc:creator>
  <cp:keywords/>
  <dc:description/>
  <cp:lastModifiedBy>SCAGNOL Alessandra (EEAS)</cp:lastModifiedBy>
  <cp:revision>3</cp:revision>
  <dcterms:created xsi:type="dcterms:W3CDTF">2022-11-21T10:16:00Z</dcterms:created>
  <dcterms:modified xsi:type="dcterms:W3CDTF">2022-11-21T10:19:00Z</dcterms:modified>
</cp:coreProperties>
</file>