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6D169F4F" w14:textId="00E60D7D" w:rsidR="00AC795E" w:rsidRPr="005152CA" w:rsidRDefault="008D22D0" w:rsidP="005152CA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63A248D1" w14:textId="77777777" w:rsidR="008D22D0" w:rsidRPr="00CC5961" w:rsidRDefault="008D22D0" w:rsidP="00D424B6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9EFDE22" w14:textId="77777777" w:rsidR="008D22D0" w:rsidRPr="00CC5961" w:rsidRDefault="008D22D0" w:rsidP="00D424B6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72CCC8CF" w14:textId="608CD386" w:rsidR="00C01548" w:rsidRDefault="00862DE2" w:rsidP="00D424B6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A355A">
        <w:rPr>
          <w:rFonts w:ascii="Calibri" w:hAnsi="Calibri" w:cs="Calibri"/>
          <w:b/>
          <w:bCs/>
          <w:sz w:val="22"/>
          <w:szCs w:val="22"/>
        </w:rPr>
      </w:r>
      <w:r w:rsidR="00CA355A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I agree that if I am </w:t>
      </w:r>
      <w:r w:rsidR="007A3914" w:rsidRPr="007A3914">
        <w:rPr>
          <w:rFonts w:ascii="Calibri" w:hAnsi="Calibri" w:cs="Calibri"/>
          <w:b/>
          <w:bCs/>
          <w:sz w:val="22"/>
          <w:szCs w:val="22"/>
        </w:rPr>
        <w:t>selected and if I am a non-resident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2EF11D55" w14:textId="28C0865A" w:rsidR="008D22D0" w:rsidRPr="00CC5961" w:rsidRDefault="00C01548" w:rsidP="00D424B6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A355A">
        <w:rPr>
          <w:rFonts w:ascii="Calibri" w:hAnsi="Calibri" w:cs="Calibri"/>
          <w:b/>
          <w:bCs/>
          <w:sz w:val="22"/>
          <w:szCs w:val="22"/>
        </w:rPr>
      </w:r>
      <w:r w:rsidR="00CA355A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 w:rsidR="00862DE2">
        <w:rPr>
          <w:rFonts w:ascii="Calibri" w:hAnsi="Calibri" w:cs="Calibri"/>
          <w:b/>
          <w:bCs/>
          <w:sz w:val="22"/>
          <w:szCs w:val="22"/>
        </w:rPr>
        <w:t>, c</w:t>
      </w:r>
      <w:r w:rsidR="00862DE2"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="00862DE2"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  <w:r w:rsidR="007A391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A3914" w:rsidRPr="007A3914">
        <w:rPr>
          <w:rFonts w:ascii="Calibri" w:hAnsi="Calibri" w:cs="Calibri"/>
          <w:b/>
          <w:bCs/>
          <w:sz w:val="22"/>
          <w:szCs w:val="22"/>
        </w:rPr>
        <w:t>as well as in my country of origin</w:t>
      </w:r>
    </w:p>
    <w:p w14:paraId="2E6913D7" w14:textId="1FB13DF6" w:rsidR="00E475EA" w:rsidRPr="00360E01" w:rsidRDefault="00E475EA" w:rsidP="00E475EA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0"/>
          <w:szCs w:val="20"/>
        </w:rPr>
      </w:pPr>
      <w:r w:rsidRPr="00360E01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0E01"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="00CA355A">
        <w:rPr>
          <w:rFonts w:ascii="Calibri" w:hAnsi="Calibri" w:cs="Calibri"/>
          <w:b/>
          <w:bCs/>
          <w:sz w:val="20"/>
          <w:szCs w:val="20"/>
        </w:rPr>
      </w:r>
      <w:r w:rsidR="00CA355A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Pr="00360E01">
        <w:rPr>
          <w:rFonts w:ascii="Calibri" w:hAnsi="Calibri" w:cs="Calibri"/>
          <w:b/>
          <w:bCs/>
          <w:sz w:val="20"/>
          <w:szCs w:val="20"/>
        </w:rPr>
        <w:fldChar w:fldCharType="end"/>
      </w:r>
      <w:r w:rsidRPr="00360E01">
        <w:rPr>
          <w:rFonts w:ascii="Calibri" w:hAnsi="Calibri" w:cs="Calibri"/>
          <w:b/>
          <w:bCs/>
          <w:sz w:val="20"/>
          <w:szCs w:val="20"/>
        </w:rPr>
        <w:tab/>
      </w:r>
      <w:r w:rsidRPr="002927C3">
        <w:rPr>
          <w:rFonts w:ascii="Calibri" w:hAnsi="Calibri" w:cs="Calibri"/>
          <w:b/>
          <w:bCs/>
          <w:sz w:val="22"/>
          <w:szCs w:val="22"/>
        </w:rPr>
        <w:t xml:space="preserve">If selected, I understand that I will receive a </w:t>
      </w:r>
      <w:hyperlink r:id="rId9" w:history="1">
        <w:r w:rsidRPr="002927C3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2927C3">
        <w:rPr>
          <w:rFonts w:ascii="Calibri" w:hAnsi="Calibri" w:cs="Calibri"/>
          <w:sz w:val="22"/>
          <w:szCs w:val="22"/>
        </w:rPr>
        <w:t xml:space="preserve"> </w:t>
      </w:r>
      <w:r w:rsidRPr="002927C3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262115413" w:edGrp="everyone"/>
      <w:proofErr w:type="gramStart"/>
      <w:r w:rsidR="00CA355A">
        <w:rPr>
          <w:rFonts w:ascii="Calibri" w:hAnsi="Calibri" w:cs="Calibri"/>
          <w:b/>
          <w:bCs/>
          <w:sz w:val="22"/>
          <w:szCs w:val="22"/>
        </w:rPr>
        <w:t>6</w:t>
      </w:r>
      <w:bookmarkStart w:id="1" w:name="_GoBack"/>
      <w:bookmarkEnd w:id="1"/>
      <w:r>
        <w:rPr>
          <w:rFonts w:ascii="Calibri" w:hAnsi="Calibri" w:cs="Calibri"/>
          <w:b/>
          <w:bCs/>
          <w:sz w:val="22"/>
          <w:szCs w:val="22"/>
        </w:rPr>
        <w:t>00</w:t>
      </w:r>
      <w:proofErr w:type="gramEnd"/>
      <w:r w:rsidRPr="002927C3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262115413"/>
      <w:r w:rsidRPr="002927C3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14:paraId="72FEFFCC" w14:textId="77777777" w:rsidR="008D22D0" w:rsidRPr="00CC5961" w:rsidRDefault="008D22D0" w:rsidP="00E475EA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D424B6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28976D" w14:textId="44119692" w:rsidR="00D424B6" w:rsidRDefault="008D22D0" w:rsidP="00D424B6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560070812"/>
    <w:p w14:paraId="45C672A7" w14:textId="77777777" w:rsidR="00B01218" w:rsidRPr="00CD7CF7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anykwV4SJBjNWqEdNYP6oXWTIlcPmyAJH7ZpH1lor5SHub0PA4TNv0Hx+15f/Om34+le2yV30KDzUOaqRv4qCQ==" w:salt="rBIMvlkrBErJquw9+Wog+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090226"/>
    <w:rsid w:val="00162771"/>
    <w:rsid w:val="001F057B"/>
    <w:rsid w:val="00225F84"/>
    <w:rsid w:val="00231E7F"/>
    <w:rsid w:val="00263E5E"/>
    <w:rsid w:val="002712A5"/>
    <w:rsid w:val="0027248A"/>
    <w:rsid w:val="002E5903"/>
    <w:rsid w:val="00330961"/>
    <w:rsid w:val="00334366"/>
    <w:rsid w:val="00336282"/>
    <w:rsid w:val="003476D3"/>
    <w:rsid w:val="003B62F3"/>
    <w:rsid w:val="003F0453"/>
    <w:rsid w:val="00401225"/>
    <w:rsid w:val="005078E2"/>
    <w:rsid w:val="005152CA"/>
    <w:rsid w:val="00582CFA"/>
    <w:rsid w:val="00590625"/>
    <w:rsid w:val="00590943"/>
    <w:rsid w:val="005B1978"/>
    <w:rsid w:val="006340CE"/>
    <w:rsid w:val="006A52FF"/>
    <w:rsid w:val="006F29B6"/>
    <w:rsid w:val="00702AA1"/>
    <w:rsid w:val="007A3914"/>
    <w:rsid w:val="00843FFE"/>
    <w:rsid w:val="00862DE2"/>
    <w:rsid w:val="00873A59"/>
    <w:rsid w:val="00885734"/>
    <w:rsid w:val="008D22D0"/>
    <w:rsid w:val="008F4568"/>
    <w:rsid w:val="00930FFF"/>
    <w:rsid w:val="00990459"/>
    <w:rsid w:val="009F59E6"/>
    <w:rsid w:val="00A93024"/>
    <w:rsid w:val="00AC73B3"/>
    <w:rsid w:val="00AC795E"/>
    <w:rsid w:val="00B01218"/>
    <w:rsid w:val="00B01FAA"/>
    <w:rsid w:val="00B27175"/>
    <w:rsid w:val="00B45819"/>
    <w:rsid w:val="00B506A5"/>
    <w:rsid w:val="00B56C63"/>
    <w:rsid w:val="00B8414D"/>
    <w:rsid w:val="00BE13F2"/>
    <w:rsid w:val="00BE7AFA"/>
    <w:rsid w:val="00C01548"/>
    <w:rsid w:val="00C96AD1"/>
    <w:rsid w:val="00CA355A"/>
    <w:rsid w:val="00CB7360"/>
    <w:rsid w:val="00CC5961"/>
    <w:rsid w:val="00CD7CF7"/>
    <w:rsid w:val="00CE0DCE"/>
    <w:rsid w:val="00D424B6"/>
    <w:rsid w:val="00DD3FED"/>
    <w:rsid w:val="00DD56E3"/>
    <w:rsid w:val="00DE21F0"/>
    <w:rsid w:val="00E26E77"/>
    <w:rsid w:val="00E32B43"/>
    <w:rsid w:val="00E475EA"/>
    <w:rsid w:val="00F66842"/>
    <w:rsid w:val="00F930AB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E47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1</TotalTime>
  <Pages>1</Pages>
  <Words>263</Words>
  <Characters>1500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1760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3</cp:revision>
  <dcterms:created xsi:type="dcterms:W3CDTF">2022-04-29T09:02:00Z</dcterms:created>
  <dcterms:modified xsi:type="dcterms:W3CDTF">2022-04-29T09:03:00Z</dcterms:modified>
</cp:coreProperties>
</file>