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ACA47A7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D2BB985" w14:textId="5178F3DD" w:rsidR="005C1D37" w:rsidRDefault="005C1D37" w:rsidP="005C1D37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F768ED6" w14:textId="77777777" w:rsidR="005C1D37" w:rsidRPr="0066581B" w:rsidRDefault="005C1D37" w:rsidP="005C1D37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 agree that if I am an EU citizen, I will provide proof that I </w:t>
      </w:r>
      <w:proofErr w:type="gramStart"/>
      <w:r w:rsidRPr="0066581B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against the risk of a pandemic and the costs of repatriation</w:t>
      </w:r>
    </w:p>
    <w:p w14:paraId="6252943D" w14:textId="77777777" w:rsidR="005C1D37" w:rsidRPr="0066581B" w:rsidRDefault="005C1D37" w:rsidP="005C1D37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If I am an EU citizen, I have a valid visa and permit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14:paraId="2EF11D55" w14:textId="27DA5D90" w:rsidR="008D22D0" w:rsidRDefault="00862DE2" w:rsidP="000D4AC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5C1D37">
        <w:rPr>
          <w:rFonts w:ascii="Calibri" w:hAnsi="Calibri" w:cs="Calibri"/>
          <w:b/>
          <w:bCs/>
          <w:sz w:val="22"/>
          <w:szCs w:val="22"/>
        </w:rPr>
      </w:r>
      <w:r w:rsidR="005C1D37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1B791DA3" w14:textId="3B76D742" w:rsidR="007B5506" w:rsidRPr="00360E01" w:rsidRDefault="007B5506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0"/>
          <w:szCs w:val="20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0E01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5C1D37">
        <w:rPr>
          <w:rFonts w:ascii="Calibri" w:hAnsi="Calibri" w:cs="Calibri"/>
          <w:b/>
          <w:bCs/>
          <w:sz w:val="20"/>
          <w:szCs w:val="20"/>
        </w:rPr>
      </w:r>
      <w:r w:rsidR="005C1D37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360E01">
        <w:rPr>
          <w:rFonts w:ascii="Calibri" w:hAnsi="Calibri" w:cs="Calibri"/>
          <w:b/>
          <w:bCs/>
          <w:sz w:val="20"/>
          <w:szCs w:val="20"/>
        </w:rPr>
        <w:tab/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If selected, I understand that I will receive a </w:t>
      </w:r>
      <w:hyperlink r:id="rId9" w:history="1">
        <w:r w:rsidRPr="002927C3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2927C3">
        <w:rPr>
          <w:rFonts w:ascii="Calibri" w:hAnsi="Calibri" w:cs="Calibri"/>
          <w:sz w:val="22"/>
          <w:szCs w:val="22"/>
        </w:rPr>
        <w:t xml:space="preserve"> </w:t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527978701" w:edGrp="everyone"/>
      <w:r w:rsidR="00243B65">
        <w:rPr>
          <w:rFonts w:ascii="Calibri" w:hAnsi="Calibri" w:cs="Calibri"/>
          <w:b/>
          <w:bCs/>
          <w:sz w:val="22"/>
          <w:szCs w:val="22"/>
        </w:rPr>
        <w:t>1</w:t>
      </w:r>
      <w:r w:rsidR="000E6AB3">
        <w:rPr>
          <w:rFonts w:ascii="Calibri" w:hAnsi="Calibri" w:cs="Calibri"/>
          <w:b/>
          <w:bCs/>
          <w:sz w:val="22"/>
          <w:szCs w:val="22"/>
        </w:rPr>
        <w:t>.</w:t>
      </w:r>
      <w:r w:rsidR="00243B65">
        <w:rPr>
          <w:rFonts w:ascii="Calibri" w:hAnsi="Calibri" w:cs="Calibri"/>
          <w:b/>
          <w:bCs/>
          <w:sz w:val="22"/>
          <w:szCs w:val="22"/>
        </w:rPr>
        <w:t>200</w:t>
      </w:r>
      <w:permEnd w:id="1527978701"/>
      <w:r w:rsidRPr="002927C3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3C94A161" w:rsidR="00B56C63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CD7CF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CC9C9" w14:textId="77777777" w:rsidR="00635D2A" w:rsidRDefault="00635D2A">
      <w:r>
        <w:separator/>
      </w:r>
    </w:p>
  </w:endnote>
  <w:endnote w:type="continuationSeparator" w:id="0">
    <w:p w14:paraId="6341EFB1" w14:textId="77777777" w:rsidR="00635D2A" w:rsidRDefault="00635D2A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42DD" w14:textId="77777777" w:rsidR="00635D2A" w:rsidRDefault="00635D2A">
      <w:r>
        <w:separator/>
      </w:r>
    </w:p>
  </w:footnote>
  <w:footnote w:type="continuationSeparator" w:id="0">
    <w:p w14:paraId="1DECE7CD" w14:textId="77777777" w:rsidR="00635D2A" w:rsidRDefault="0063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LtIoB04uyXt9bxdVwK9QRWdwiFapxpc7A/Wqjv955ZXkrWisSvwyvJzdNeZu1hjQKr/W9DeBXMJd8+Z8dNpGg==" w:salt="iXDl9bjR/3a0FV3N4sA3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0D4AC3"/>
    <w:rsid w:val="000E6AB3"/>
    <w:rsid w:val="001F057B"/>
    <w:rsid w:val="00201FAA"/>
    <w:rsid w:val="0021283E"/>
    <w:rsid w:val="00225F84"/>
    <w:rsid w:val="00243B65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5C1D37"/>
    <w:rsid w:val="00635D2A"/>
    <w:rsid w:val="006A52FF"/>
    <w:rsid w:val="00702AA1"/>
    <w:rsid w:val="007B5506"/>
    <w:rsid w:val="00862DE2"/>
    <w:rsid w:val="00873A59"/>
    <w:rsid w:val="00885734"/>
    <w:rsid w:val="008D22D0"/>
    <w:rsid w:val="008F4568"/>
    <w:rsid w:val="00990473"/>
    <w:rsid w:val="009A42EB"/>
    <w:rsid w:val="00A93024"/>
    <w:rsid w:val="00AC73B3"/>
    <w:rsid w:val="00AC795E"/>
    <w:rsid w:val="00B01218"/>
    <w:rsid w:val="00B01FAA"/>
    <w:rsid w:val="00B27175"/>
    <w:rsid w:val="00B506A5"/>
    <w:rsid w:val="00B56C63"/>
    <w:rsid w:val="00B8414D"/>
    <w:rsid w:val="00BE13F2"/>
    <w:rsid w:val="00BE7AFA"/>
    <w:rsid w:val="00C01548"/>
    <w:rsid w:val="00CC5961"/>
    <w:rsid w:val="00CD7CF7"/>
    <w:rsid w:val="00CE0DCE"/>
    <w:rsid w:val="00D01A20"/>
    <w:rsid w:val="00DD3FED"/>
    <w:rsid w:val="00E32B43"/>
    <w:rsid w:val="00F86037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7B5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7</TotalTime>
  <Pages>1</Pages>
  <Words>266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1782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5</cp:revision>
  <dcterms:created xsi:type="dcterms:W3CDTF">2022-06-09T13:46:00Z</dcterms:created>
  <dcterms:modified xsi:type="dcterms:W3CDTF">2022-10-18T13:01:00Z</dcterms:modified>
</cp:coreProperties>
</file>