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3D01" w14:textId="2BCA150C" w:rsidR="008D22D0" w:rsidRPr="00CC5961" w:rsidRDefault="00B8414D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43058988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9295140" wp14:editId="1841B504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3058988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14:paraId="39FE3A96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1A638F" w14:textId="77777777"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8528306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878528306"/>
    <w:p w14:paraId="346A4156" w14:textId="77777777" w:rsidR="008D22D0" w:rsidRPr="00CC5961" w:rsidRDefault="008D22D0" w:rsidP="00AC795E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731469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873146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0194344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01943448"/>
    </w:p>
    <w:p w14:paraId="6B5958A8" w14:textId="77777777"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AB0BC2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05EEEC85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14:paraId="39F45207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14:paraId="6CFBBAB8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5136683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951366835"/>
    </w:p>
    <w:p w14:paraId="10371F6E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4714684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947146841"/>
    </w:p>
    <w:p w14:paraId="6D169F4F" w14:textId="00E60D7D" w:rsidR="00AC795E" w:rsidRPr="005152CA" w:rsidRDefault="008D22D0" w:rsidP="005152CA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14:paraId="58CD797F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14:paraId="5DBAD5A0" w14:textId="69803C21" w:rsidR="008D22D0" w:rsidRPr="00A93024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C795E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795E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14:paraId="63A248D1" w14:textId="77777777" w:rsidR="008D22D0" w:rsidRPr="00CC5961" w:rsidRDefault="008D22D0" w:rsidP="00D424B6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3D0772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F771AD5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74D4229" w14:textId="3D7BC93F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59EFDE22" w14:textId="77777777" w:rsidR="008D22D0" w:rsidRPr="00CC5961" w:rsidRDefault="008D22D0" w:rsidP="00D424B6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14:paraId="6229A3E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14:paraId="7280CD4C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14:paraId="5250BF4A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14:paraId="7EC75C43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316177092" w:edGrp="everyone"/>
      <w:permEnd w:id="316177092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14:paraId="412B6323" w14:textId="6040F659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14:paraId="72CCC8CF" w14:textId="608CD386" w:rsidR="00C01548" w:rsidRDefault="00862DE2" w:rsidP="00D424B6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3743BD">
        <w:rPr>
          <w:rFonts w:ascii="Calibri" w:hAnsi="Calibri" w:cs="Calibri"/>
          <w:b/>
          <w:bCs/>
          <w:sz w:val="22"/>
          <w:szCs w:val="22"/>
        </w:rPr>
      </w:r>
      <w:r w:rsidR="003743BD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 xml:space="preserve">I agree that if I am </w:t>
      </w:r>
      <w:r w:rsidR="007A3914" w:rsidRPr="007A3914">
        <w:rPr>
          <w:rFonts w:ascii="Calibri" w:hAnsi="Calibri" w:cs="Calibri"/>
          <w:b/>
          <w:bCs/>
          <w:sz w:val="22"/>
          <w:szCs w:val="22"/>
        </w:rPr>
        <w:t>selected and if I am a non-resident</w:t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, I will provide proof that I am covered against the risk of a pandemi</w:t>
      </w:r>
      <w:r w:rsidR="00AC795E"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14:paraId="2EF11D55" w14:textId="28C0865A" w:rsidR="008D22D0" w:rsidRPr="00CC5961" w:rsidRDefault="00C01548" w:rsidP="00D424B6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3743BD">
        <w:rPr>
          <w:rFonts w:ascii="Calibri" w:hAnsi="Calibri" w:cs="Calibri"/>
          <w:b/>
          <w:bCs/>
          <w:sz w:val="22"/>
          <w:szCs w:val="22"/>
        </w:rPr>
      </w:r>
      <w:r w:rsidR="003743BD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 w:rsidR="00862DE2">
        <w:rPr>
          <w:rFonts w:ascii="Calibri" w:hAnsi="Calibri" w:cs="Calibri"/>
          <w:b/>
          <w:bCs/>
          <w:sz w:val="22"/>
          <w:szCs w:val="22"/>
        </w:rPr>
        <w:t>, c</w:t>
      </w:r>
      <w:r w:rsidR="00862DE2"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</w:t>
      </w:r>
      <w:r w:rsidR="005078E2">
        <w:rPr>
          <w:rFonts w:ascii="Calibri" w:hAnsi="Calibri" w:cs="Calibri"/>
          <w:b/>
          <w:bCs/>
          <w:sz w:val="22"/>
          <w:szCs w:val="22"/>
        </w:rPr>
        <w:t>situation</w:t>
      </w:r>
      <w:r w:rsidR="00862DE2" w:rsidRPr="00CC5961">
        <w:rPr>
          <w:rFonts w:ascii="Calibri" w:hAnsi="Calibri" w:cs="Calibri"/>
          <w:b/>
          <w:bCs/>
          <w:sz w:val="22"/>
          <w:szCs w:val="22"/>
        </w:rPr>
        <w:t xml:space="preserve"> in the host </w:t>
      </w:r>
      <w:r w:rsidR="005078E2">
        <w:rPr>
          <w:rFonts w:ascii="Calibri" w:hAnsi="Calibri" w:cs="Calibri"/>
          <w:b/>
          <w:bCs/>
          <w:sz w:val="22"/>
          <w:szCs w:val="22"/>
        </w:rPr>
        <w:t>country</w:t>
      </w:r>
      <w:r w:rsidR="007A391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A3914" w:rsidRPr="007A3914">
        <w:rPr>
          <w:rFonts w:ascii="Calibri" w:hAnsi="Calibri" w:cs="Calibri"/>
          <w:b/>
          <w:bCs/>
          <w:sz w:val="22"/>
          <w:szCs w:val="22"/>
        </w:rPr>
        <w:t>as well as in my country of origin</w:t>
      </w:r>
    </w:p>
    <w:p w14:paraId="2E6913D7" w14:textId="4EAD08C1" w:rsidR="00E475EA" w:rsidRPr="00360E01" w:rsidRDefault="00E475EA" w:rsidP="00E475EA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Cs/>
          <w:sz w:val="20"/>
          <w:szCs w:val="20"/>
        </w:rPr>
      </w:pPr>
      <w:r w:rsidRPr="00360E01">
        <w:rPr>
          <w:rFonts w:ascii="Calibri" w:hAnsi="Calibri" w:cs="Calibri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0E01">
        <w:rPr>
          <w:rFonts w:ascii="Calibri" w:hAnsi="Calibri" w:cs="Calibri"/>
          <w:b/>
          <w:bCs/>
          <w:sz w:val="20"/>
          <w:szCs w:val="20"/>
        </w:rPr>
        <w:instrText xml:space="preserve"> FORMCHECKBOX </w:instrText>
      </w:r>
      <w:r w:rsidR="003743BD">
        <w:rPr>
          <w:rFonts w:ascii="Calibri" w:hAnsi="Calibri" w:cs="Calibri"/>
          <w:b/>
          <w:bCs/>
          <w:sz w:val="20"/>
          <w:szCs w:val="20"/>
        </w:rPr>
      </w:r>
      <w:r w:rsidR="003743BD">
        <w:rPr>
          <w:rFonts w:ascii="Calibri" w:hAnsi="Calibri" w:cs="Calibri"/>
          <w:b/>
          <w:bCs/>
          <w:sz w:val="20"/>
          <w:szCs w:val="20"/>
        </w:rPr>
        <w:fldChar w:fldCharType="separate"/>
      </w:r>
      <w:r w:rsidRPr="00360E01">
        <w:rPr>
          <w:rFonts w:ascii="Calibri" w:hAnsi="Calibri" w:cs="Calibri"/>
          <w:b/>
          <w:bCs/>
          <w:sz w:val="20"/>
          <w:szCs w:val="20"/>
        </w:rPr>
        <w:fldChar w:fldCharType="end"/>
      </w:r>
      <w:r w:rsidRPr="00360E01">
        <w:rPr>
          <w:rFonts w:ascii="Calibri" w:hAnsi="Calibri" w:cs="Calibri"/>
          <w:b/>
          <w:bCs/>
          <w:sz w:val="20"/>
          <w:szCs w:val="20"/>
        </w:rPr>
        <w:tab/>
      </w:r>
      <w:r w:rsidRPr="002927C3">
        <w:rPr>
          <w:rFonts w:ascii="Calibri" w:hAnsi="Calibri" w:cs="Calibri"/>
          <w:b/>
          <w:bCs/>
          <w:sz w:val="22"/>
          <w:szCs w:val="22"/>
        </w:rPr>
        <w:t xml:space="preserve">If selected, I understand that I will receive a </w:t>
      </w:r>
      <w:hyperlink r:id="rId9" w:history="1">
        <w:r w:rsidRPr="002927C3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2927C3">
        <w:rPr>
          <w:rFonts w:ascii="Calibri" w:hAnsi="Calibri" w:cs="Calibri"/>
          <w:sz w:val="22"/>
          <w:szCs w:val="22"/>
        </w:rPr>
        <w:t xml:space="preserve"> </w:t>
      </w:r>
      <w:r w:rsidRPr="002927C3">
        <w:rPr>
          <w:rFonts w:ascii="Calibri" w:hAnsi="Calibri" w:cs="Calibri"/>
          <w:b/>
          <w:bCs/>
          <w:sz w:val="22"/>
          <w:szCs w:val="22"/>
        </w:rPr>
        <w:t xml:space="preserve">of </w:t>
      </w:r>
      <w:r w:rsidR="003743BD">
        <w:rPr>
          <w:rFonts w:ascii="Calibri" w:hAnsi="Calibri" w:cs="Calibri"/>
          <w:b/>
          <w:bCs/>
          <w:sz w:val="22"/>
          <w:szCs w:val="22"/>
        </w:rPr>
        <w:t>6</w:t>
      </w:r>
      <w:bookmarkStart w:id="1" w:name="_GoBack"/>
      <w:bookmarkEnd w:id="1"/>
      <w:r>
        <w:rPr>
          <w:rFonts w:ascii="Calibri" w:hAnsi="Calibri" w:cs="Calibri"/>
          <w:b/>
          <w:bCs/>
          <w:sz w:val="22"/>
          <w:szCs w:val="22"/>
        </w:rPr>
        <w:t>00</w:t>
      </w:r>
      <w:r w:rsidRPr="002927C3">
        <w:rPr>
          <w:rFonts w:ascii="Calibri" w:hAnsi="Calibri" w:cs="Calibri"/>
          <w:b/>
          <w:bCs/>
          <w:sz w:val="22"/>
          <w:szCs w:val="22"/>
        </w:rPr>
        <w:t xml:space="preserve"> EUR to cover living expenses.</w:t>
      </w:r>
    </w:p>
    <w:p w14:paraId="72FEFFCC" w14:textId="77777777" w:rsidR="008D22D0" w:rsidRPr="00CC5961" w:rsidRDefault="008D22D0" w:rsidP="00E475EA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1E9C" w14:textId="77777777" w:rsidR="008D22D0" w:rsidRPr="00CC5961" w:rsidRDefault="008D22D0" w:rsidP="00D424B6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028976D" w14:textId="44119692" w:rsidR="00D424B6" w:rsidRDefault="008D22D0" w:rsidP="00D424B6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0138006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01380062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56007081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560070812"/>
    <w:p w14:paraId="45C672A7" w14:textId="77777777" w:rsidR="00B01218" w:rsidRPr="00CD7CF7" w:rsidRDefault="008D22D0" w:rsidP="00AC795E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85060616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6850606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148136805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148136805"/>
    </w:p>
    <w:sectPr w:rsidR="00B01218" w:rsidRPr="00CD7CF7" w:rsidSect="00B01218">
      <w:footerReference w:type="even" r:id="rId10"/>
      <w:footerReference w:type="defaul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72" w14:textId="77777777" w:rsidR="000638EE" w:rsidRDefault="000638EE">
      <w:r>
        <w:separator/>
      </w:r>
    </w:p>
  </w:endnote>
  <w:endnote w:type="continuationSeparator" w:id="0">
    <w:p w14:paraId="272D2CC7" w14:textId="77777777" w:rsidR="000638EE" w:rsidRDefault="000638EE">
      <w:r>
        <w:continuationSeparator/>
      </w:r>
    </w:p>
  </w:endnote>
  <w:endnote w:id="1">
    <w:p w14:paraId="192F0549" w14:textId="77777777" w:rsidR="00AC795E" w:rsidRPr="00C8351A" w:rsidRDefault="00AC795E" w:rsidP="00AC795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8918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937A1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3978" w14:textId="77777777" w:rsidR="00B01218" w:rsidRPr="00DD3FED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ED36" w14:textId="77777777" w:rsidR="000638EE" w:rsidRDefault="000638EE">
      <w:r>
        <w:separator/>
      </w:r>
    </w:p>
  </w:footnote>
  <w:footnote w:type="continuationSeparator" w:id="0">
    <w:p w14:paraId="01F6E251" w14:textId="77777777" w:rsidR="000638EE" w:rsidRDefault="0006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7zn2k7JlF9/nOwHqNLtISTUKN7Jjq4RXiIyk5p5yOdBNQN5yszY61JmLuustphS59kSHbr80gaq3/+kBJGBE0g==" w:salt="CIoodgVVlIhcII2VW7pXJ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F84"/>
    <w:rsid w:val="0000541C"/>
    <w:rsid w:val="000250B5"/>
    <w:rsid w:val="000638EE"/>
    <w:rsid w:val="000754FA"/>
    <w:rsid w:val="00090226"/>
    <w:rsid w:val="00162771"/>
    <w:rsid w:val="001F057B"/>
    <w:rsid w:val="00225F84"/>
    <w:rsid w:val="00231E7F"/>
    <w:rsid w:val="00263E5E"/>
    <w:rsid w:val="002712A5"/>
    <w:rsid w:val="0027248A"/>
    <w:rsid w:val="002E5903"/>
    <w:rsid w:val="00330961"/>
    <w:rsid w:val="00334366"/>
    <w:rsid w:val="00336282"/>
    <w:rsid w:val="003476D3"/>
    <w:rsid w:val="003743BD"/>
    <w:rsid w:val="003B62F3"/>
    <w:rsid w:val="003F0453"/>
    <w:rsid w:val="00401225"/>
    <w:rsid w:val="005078E2"/>
    <w:rsid w:val="005152CA"/>
    <w:rsid w:val="00590625"/>
    <w:rsid w:val="00590943"/>
    <w:rsid w:val="006340CE"/>
    <w:rsid w:val="006A52FF"/>
    <w:rsid w:val="006F29B6"/>
    <w:rsid w:val="00702AA1"/>
    <w:rsid w:val="007A3914"/>
    <w:rsid w:val="00843FFE"/>
    <w:rsid w:val="00862DE2"/>
    <w:rsid w:val="00873A59"/>
    <w:rsid w:val="00885734"/>
    <w:rsid w:val="008D22D0"/>
    <w:rsid w:val="008F4568"/>
    <w:rsid w:val="00990459"/>
    <w:rsid w:val="009F59E6"/>
    <w:rsid w:val="00A93024"/>
    <w:rsid w:val="00AC226C"/>
    <w:rsid w:val="00AC73B3"/>
    <w:rsid w:val="00AC795E"/>
    <w:rsid w:val="00B01218"/>
    <w:rsid w:val="00B01FAA"/>
    <w:rsid w:val="00B27175"/>
    <w:rsid w:val="00B45819"/>
    <w:rsid w:val="00B506A5"/>
    <w:rsid w:val="00B56C63"/>
    <w:rsid w:val="00B8414D"/>
    <w:rsid w:val="00BE13F2"/>
    <w:rsid w:val="00BE7AFA"/>
    <w:rsid w:val="00C01548"/>
    <w:rsid w:val="00C96AD1"/>
    <w:rsid w:val="00CB7360"/>
    <w:rsid w:val="00CC5961"/>
    <w:rsid w:val="00CD7CF7"/>
    <w:rsid w:val="00CE0DCE"/>
    <w:rsid w:val="00D424B6"/>
    <w:rsid w:val="00DD3FED"/>
    <w:rsid w:val="00DD56E3"/>
    <w:rsid w:val="00DE21F0"/>
    <w:rsid w:val="00E26E77"/>
    <w:rsid w:val="00E32B43"/>
    <w:rsid w:val="00E475EA"/>
    <w:rsid w:val="00F66842"/>
    <w:rsid w:val="00F930AB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D5E"/>
  <w15:chartTrackingRefBased/>
  <w15:docId w15:val="{AA69A183-3DC8-499D-8C27-CDAC268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E"/>
    <w:rPr>
      <w:rFonts w:ascii="Times New Roman" w:eastAsia="MS Mincho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rsid w:val="00AC79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C795E"/>
    <w:rPr>
      <w:rFonts w:ascii="Times New Roman" w:eastAsia="MS Mincho" w:hAnsi="Times New Roman"/>
      <w:lang w:val="en-GB"/>
    </w:rPr>
  </w:style>
  <w:style w:type="character" w:styleId="EndnoteReference">
    <w:name w:val="endnote reference"/>
    <w:rsid w:val="00AC795E"/>
    <w:rPr>
      <w:vertAlign w:val="superscript"/>
    </w:rPr>
  </w:style>
  <w:style w:type="character" w:styleId="Hyperlink">
    <w:name w:val="Hyperlink"/>
    <w:uiPriority w:val="99"/>
    <w:unhideWhenUsed/>
    <w:rsid w:val="00E47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eas.europa.eu/sites/default/files/admin2020_50_03.12.2020_e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TRAINEESHIPS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2</TotalTime>
  <Pages>1</Pages>
  <Words>263</Words>
  <Characters>1500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1760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</dc:creator>
  <cp:keywords/>
  <dc:description/>
  <cp:lastModifiedBy>SCAGNOL Alessandra (EEAS)</cp:lastModifiedBy>
  <cp:revision>3</cp:revision>
  <dcterms:created xsi:type="dcterms:W3CDTF">2022-04-20T07:49:00Z</dcterms:created>
  <dcterms:modified xsi:type="dcterms:W3CDTF">2022-04-20T07:50:00Z</dcterms:modified>
</cp:coreProperties>
</file>