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</w:r>
      <w:bookmarkStart w:id="0" w:name="_GoBack"/>
      <w:r w:rsidRPr="00CC5961">
        <w:rPr>
          <w:rFonts w:ascii="Calibri" w:hAnsi="Calibri" w:cs="Calibri"/>
          <w:b/>
          <w:bCs/>
          <w:sz w:val="22"/>
          <w:szCs w:val="22"/>
        </w:rPr>
        <w:t>IN A EUROPEAN UNION DELEGATION/OFFICE</w:t>
      </w:r>
    </w:p>
    <w:bookmarkEnd w:id="0"/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343991E6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778F9B7F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3A248D1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0E4453C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9EFDE22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A medical certificate stating that I am fit for work and have no infectious diseases (a certificate written by a general practitioner is sufficient)</w:t>
      </w:r>
    </w:p>
    <w:p w14:paraId="37378F39" w14:textId="77777777" w:rsidR="00A93024" w:rsidRPr="00CC5961" w:rsidRDefault="00A93024" w:rsidP="00E86767">
      <w:p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72CCC8CF" w14:textId="0414A798" w:rsidR="00C01548" w:rsidRDefault="00862DE2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4577A">
        <w:rPr>
          <w:rFonts w:ascii="Calibri" w:hAnsi="Calibri" w:cs="Calibri"/>
          <w:b/>
          <w:bCs/>
          <w:sz w:val="22"/>
          <w:szCs w:val="22"/>
        </w:rPr>
      </w:r>
      <w:r w:rsidR="0094577A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>n EU citizen</w:t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38F8ED33" w:rsidR="008D22D0" w:rsidRPr="00CC5961" w:rsidRDefault="00C01548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4577A">
        <w:rPr>
          <w:rFonts w:ascii="Calibri" w:hAnsi="Calibri" w:cs="Calibri"/>
          <w:b/>
          <w:bCs/>
          <w:sz w:val="22"/>
          <w:szCs w:val="22"/>
        </w:rPr>
      </w:r>
      <w:r w:rsidR="0094577A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>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6C652C55" w:rsidR="008D22D0" w:rsidRDefault="00862DE2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4577A">
        <w:rPr>
          <w:rFonts w:ascii="Calibri" w:hAnsi="Calibri" w:cs="Calibri"/>
          <w:b/>
          <w:bCs/>
          <w:sz w:val="22"/>
          <w:szCs w:val="22"/>
        </w:rPr>
      </w:r>
      <w:r w:rsidR="0094577A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</w:p>
    <w:p w14:paraId="63A8ABBA" w14:textId="5572F591" w:rsidR="00133516" w:rsidRPr="0066581B" w:rsidRDefault="00133516" w:rsidP="00133516">
      <w:p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4577A">
        <w:rPr>
          <w:rFonts w:ascii="Calibri" w:hAnsi="Calibri" w:cs="Calibri"/>
          <w:b/>
          <w:bCs/>
          <w:sz w:val="22"/>
          <w:szCs w:val="22"/>
        </w:rPr>
      </w:r>
      <w:r w:rsidR="0094577A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r w:rsidRPr="00207370">
        <w:rPr>
          <w:rFonts w:ascii="Calibri" w:hAnsi="Calibri" w:cs="Calibri"/>
          <w:b/>
          <w:bCs/>
          <w:sz w:val="22"/>
          <w:szCs w:val="22"/>
        </w:rPr>
        <w:t>monthly grant</w:t>
      </w:r>
      <w:r w:rsidRPr="0066581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603360976" w:edGrp="everyone"/>
      <w:r>
        <w:rPr>
          <w:rFonts w:ascii="Calibri" w:hAnsi="Calibri" w:cs="Calibri"/>
          <w:b/>
          <w:bCs/>
          <w:sz w:val="22"/>
          <w:szCs w:val="22"/>
        </w:rPr>
        <w:t>1.2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00 </w:t>
      </w:r>
      <w:permEnd w:id="1603360976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55017CF" w14:textId="4A39F417" w:rsidR="00CD72D8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560070812"/>
    <w:p w14:paraId="45C672A7" w14:textId="77777777" w:rsidR="00B01218" w:rsidRPr="00CD7CF7" w:rsidRDefault="008D22D0" w:rsidP="00E86767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E86767">
      <w:footerReference w:type="even" r:id="rId9"/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UV2azHzWaAbrd1LHKAvf2g1RwGVAnEXmh32JA15FT6j42USquOfEdB4z8pZenTRTZ8W6pT0CDpmgzJqxS1iwpA==" w:salt="Ms2/qS2QU46jEDZHqGwl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133516"/>
    <w:rsid w:val="001779A7"/>
    <w:rsid w:val="001C483E"/>
    <w:rsid w:val="001F057B"/>
    <w:rsid w:val="00201FAA"/>
    <w:rsid w:val="00214CB4"/>
    <w:rsid w:val="00225F84"/>
    <w:rsid w:val="0024593D"/>
    <w:rsid w:val="00250470"/>
    <w:rsid w:val="00263E5E"/>
    <w:rsid w:val="002712A5"/>
    <w:rsid w:val="002E5903"/>
    <w:rsid w:val="00334366"/>
    <w:rsid w:val="003476D3"/>
    <w:rsid w:val="003F0453"/>
    <w:rsid w:val="00415E03"/>
    <w:rsid w:val="00482BB1"/>
    <w:rsid w:val="005078E2"/>
    <w:rsid w:val="00590625"/>
    <w:rsid w:val="00590943"/>
    <w:rsid w:val="00601A4B"/>
    <w:rsid w:val="006A52FF"/>
    <w:rsid w:val="006F1DF4"/>
    <w:rsid w:val="00702AA1"/>
    <w:rsid w:val="00862DE2"/>
    <w:rsid w:val="00873A59"/>
    <w:rsid w:val="00885734"/>
    <w:rsid w:val="008D22D0"/>
    <w:rsid w:val="008F4568"/>
    <w:rsid w:val="0094577A"/>
    <w:rsid w:val="00990473"/>
    <w:rsid w:val="009A42EB"/>
    <w:rsid w:val="00A93024"/>
    <w:rsid w:val="00AC73B3"/>
    <w:rsid w:val="00AC795E"/>
    <w:rsid w:val="00B01218"/>
    <w:rsid w:val="00B01FAA"/>
    <w:rsid w:val="00B27175"/>
    <w:rsid w:val="00B506A5"/>
    <w:rsid w:val="00B56C63"/>
    <w:rsid w:val="00B8414D"/>
    <w:rsid w:val="00BE13F2"/>
    <w:rsid w:val="00BE7AFA"/>
    <w:rsid w:val="00C01548"/>
    <w:rsid w:val="00CC5961"/>
    <w:rsid w:val="00CD72D8"/>
    <w:rsid w:val="00CD7CF7"/>
    <w:rsid w:val="00CE0DCE"/>
    <w:rsid w:val="00DD3FED"/>
    <w:rsid w:val="00E30951"/>
    <w:rsid w:val="00E32B43"/>
    <w:rsid w:val="00E86767"/>
    <w:rsid w:val="00F86037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3</TotalTime>
  <Pages>1</Pages>
  <Words>254</Words>
  <Characters>1450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1701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5</cp:revision>
  <dcterms:created xsi:type="dcterms:W3CDTF">2022-02-01T08:49:00Z</dcterms:created>
  <dcterms:modified xsi:type="dcterms:W3CDTF">2022-07-05T09:53:00Z</dcterms:modified>
</cp:coreProperties>
</file>